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AE56" w14:textId="4F386C08" w:rsidR="00BD5690" w:rsidRPr="00BD5690" w:rsidRDefault="00563D4C" w:rsidP="00BD5690">
      <w:pPr>
        <w:pStyle w:val="IASBDateSection"/>
      </w:pPr>
      <w:r>
        <w:t>June</w:t>
      </w:r>
      <w:r w:rsidR="00B0441F">
        <w:t xml:space="preserve"> 2024</w:t>
      </w:r>
      <w:r w:rsidR="00682378">
        <w:t xml:space="preserve">                                              Sparta District #140</w:t>
      </w:r>
      <w:r w:rsidR="00BD5690" w:rsidRPr="00BD5690">
        <w:tab/>
        <w:t>5:200</w:t>
      </w:r>
    </w:p>
    <w:p w14:paraId="0A5D11F5" w14:textId="77777777" w:rsidR="00BD5690" w:rsidRPr="00BD5690" w:rsidRDefault="00BD5690" w:rsidP="00BD5690">
      <w:pPr>
        <w:pStyle w:val="IASBBodyText"/>
      </w:pPr>
    </w:p>
    <w:p w14:paraId="2F868918" w14:textId="77777777" w:rsidR="00BD5690" w:rsidRPr="00BD5690" w:rsidRDefault="00BD5690" w:rsidP="00BD5690">
      <w:pPr>
        <w:pStyle w:val="IASBHeading1"/>
      </w:pPr>
      <w:r w:rsidRPr="00BD5690">
        <w:t>Professional Personnel</w:t>
      </w:r>
    </w:p>
    <w:p w14:paraId="5746342F" w14:textId="6E4DF7C2" w:rsidR="00BD5690" w:rsidRPr="00BD5690" w:rsidRDefault="00BD5690" w:rsidP="00BD5690">
      <w:pPr>
        <w:pStyle w:val="IASBHeading2"/>
      </w:pPr>
      <w:r w:rsidRPr="00BD5690">
        <w:t>Terms and Conditions of Employment and Dismissal</w:t>
      </w:r>
      <w:r w:rsidRPr="009B6D48">
        <w:rPr>
          <w:rStyle w:val="IASBFootnoteReferenceNumberSpace"/>
        </w:rPr>
        <w:t xml:space="preserve"> </w:t>
      </w:r>
    </w:p>
    <w:p w14:paraId="3B4CE071" w14:textId="72B1464B" w:rsidR="00BD5690" w:rsidRPr="00BD5690" w:rsidRDefault="00BD5690" w:rsidP="00BD5690">
      <w:pPr>
        <w:pStyle w:val="IASBBodyText"/>
      </w:pPr>
      <w:r w:rsidRPr="00BD5690">
        <w:t xml:space="preserve">The School Board delegates authority and responsibility to the Superintendent to manage the terms and conditions for the employment of professional personnel. The Superintendent shall act reasonably and comply with State and federal law as well as any applicable individual employment contract or collective bargaining agreement in effect. The Superintendent is responsible for making dismissal recommendations to the Board consistent with the Board’s goal of having a highly qualified, high performing staff. </w:t>
      </w:r>
      <w:bookmarkStart w:id="0" w:name="P520setup"/>
      <w:bookmarkEnd w:id="0"/>
    </w:p>
    <w:p w14:paraId="0F4B2213" w14:textId="77777777" w:rsidR="00BD5690" w:rsidRPr="00BD5690" w:rsidRDefault="00BD5690" w:rsidP="00BD5690">
      <w:pPr>
        <w:pStyle w:val="IASBSUBHEADING"/>
      </w:pPr>
      <w:bookmarkStart w:id="1" w:name="P520schlyr"/>
      <w:r w:rsidRPr="00BD5690">
        <w:t>School Year</w:t>
      </w:r>
    </w:p>
    <w:p w14:paraId="5066F045" w14:textId="193A9503" w:rsidR="00BD5690" w:rsidRPr="00BD5690" w:rsidRDefault="00BD5690" w:rsidP="00BD5690">
      <w:pPr>
        <w:pStyle w:val="IASBBodyText"/>
      </w:pPr>
      <w:r w:rsidRPr="00BD5690">
        <w:t xml:space="preserve">Teachers shall work according to the school calendar adopted by the Board, which shall have a minimum of 176 student attendance days and a minimum of 180 teacher work days, including teacher institute days. Teachers are not required to work on legal school holidays unless the District has followed applicable State law that allows it to hold school or schedule teachers’ institutes, parent-teacher conferences, or staff development on the third Monday in January (the Birthday of Dr. Martin Luther King, Jr.); February 12 (the Birthday of President Abraham Lincoln); the first Monday in March (known as Casimir Pulaski’s birthday); the second Monday in October (Columbus Day); and November 11 (Veterans Day). </w:t>
      </w:r>
    </w:p>
    <w:p w14:paraId="181C57D8" w14:textId="77777777" w:rsidR="00BD5690" w:rsidRPr="00BD5690" w:rsidRDefault="00BD5690" w:rsidP="00BD5690">
      <w:pPr>
        <w:pStyle w:val="IASBSUBHEADING"/>
      </w:pPr>
      <w:bookmarkStart w:id="2" w:name="p520schldaysub"/>
      <w:bookmarkStart w:id="3" w:name="P520schlday"/>
      <w:bookmarkEnd w:id="1"/>
      <w:bookmarkEnd w:id="2"/>
      <w:r w:rsidRPr="00BD5690">
        <w:t>School Day</w:t>
      </w:r>
    </w:p>
    <w:p w14:paraId="1262A59B" w14:textId="3DDBEA3C" w:rsidR="00BD5690" w:rsidRPr="00BD5690" w:rsidRDefault="00BD5690" w:rsidP="00BD5690">
      <w:pPr>
        <w:pStyle w:val="IASBBodyText"/>
      </w:pPr>
      <w:r w:rsidRPr="00BD5690">
        <w:t>Teachers are required to work the school day adopted by the Board.</w:t>
      </w:r>
      <w:r w:rsidRPr="005A7ADD">
        <w:rPr>
          <w:rStyle w:val="IASBFootnoteReferenceNumber"/>
        </w:rPr>
        <w:t xml:space="preserve"> </w:t>
      </w:r>
      <w:r w:rsidRPr="00BD5690">
        <w:t xml:space="preserve">Teachers employed for at least four hours per day shall receive a duty-free lunch equivalent to the student lunch period, or 30 minutes, whichever is longer. </w:t>
      </w:r>
    </w:p>
    <w:p w14:paraId="6D77DE42" w14:textId="5E2EC55C" w:rsidR="00BD5690" w:rsidRPr="00BD5690" w:rsidRDefault="00BD5690" w:rsidP="00BD5690">
      <w:pPr>
        <w:pStyle w:val="IASBBodyText"/>
      </w:pPr>
      <w:bookmarkStart w:id="4" w:name="p520nursingsub"/>
      <w:bookmarkEnd w:id="3"/>
      <w:bookmarkEnd w:id="4"/>
      <w:r w:rsidRPr="00BD5690">
        <w:t xml:space="preserve">The </w:t>
      </w:r>
      <w:proofErr w:type="gramStart"/>
      <w:r w:rsidRPr="00BD5690">
        <w:t>District</w:t>
      </w:r>
      <w:proofErr w:type="gramEnd"/>
      <w:r w:rsidRPr="00BD5690">
        <w:t xml:space="preserve"> accommodates employees who are nursing mothers according to provisions in State and federal law. </w:t>
      </w:r>
    </w:p>
    <w:p w14:paraId="2A967799" w14:textId="77777777" w:rsidR="00BD5690" w:rsidRPr="00BD5690" w:rsidRDefault="00BD5690" w:rsidP="00C663A4">
      <w:pPr>
        <w:pStyle w:val="IASBSUBHEADING"/>
      </w:pPr>
      <w:bookmarkStart w:id="5" w:name="P520salary"/>
      <w:r w:rsidRPr="00BD5690">
        <w:t>Salary</w:t>
      </w:r>
    </w:p>
    <w:p w14:paraId="6976F887" w14:textId="3FAB51DC" w:rsidR="00BD5690" w:rsidRPr="00BD5690" w:rsidRDefault="00BD5690" w:rsidP="00BD5690">
      <w:pPr>
        <w:pStyle w:val="IASBBodyText"/>
      </w:pPr>
      <w:r w:rsidRPr="00BD5690">
        <w:t xml:space="preserve">Teachers shall be paid according to the salaries fixed by the Board, but in no case less than the minimum salary provided by the School Code. Teachers shall be paid at least monthly on a 10- or 12-month basis. </w:t>
      </w:r>
    </w:p>
    <w:p w14:paraId="14294BFB" w14:textId="019E7E94" w:rsidR="00BD5690" w:rsidRPr="00BD5690" w:rsidRDefault="00BD5690" w:rsidP="00C663A4">
      <w:pPr>
        <w:pStyle w:val="IASBSUBHEADING"/>
      </w:pPr>
      <w:bookmarkStart w:id="6" w:name="P520assign"/>
      <w:bookmarkEnd w:id="5"/>
      <w:r w:rsidRPr="00BD5690">
        <w:t>Assignments and Transfers</w:t>
      </w:r>
      <w:r w:rsidR="008D55D7" w:rsidRPr="009B6D48">
        <w:rPr>
          <w:rStyle w:val="IASBFootnoteReferenceNumberSpace"/>
        </w:rPr>
        <w:t xml:space="preserve"> </w:t>
      </w:r>
    </w:p>
    <w:p w14:paraId="0F54961B" w14:textId="75443002" w:rsidR="00BD5690" w:rsidRPr="00BD5690" w:rsidRDefault="00BD5690" w:rsidP="00BD5690">
      <w:pPr>
        <w:pStyle w:val="IASBBodyText"/>
      </w:pPr>
      <w:r w:rsidRPr="00BD5690">
        <w:t>The Superintendent is authorized to make teaching, study hall, extra class duty, and extracurricular assignments. In order of priority,</w:t>
      </w:r>
      <w:r w:rsidR="00745399">
        <w:t xml:space="preserve"> except as otherwise provided by law,</w:t>
      </w:r>
      <w:r w:rsidRPr="00BD5690">
        <w:t xml:space="preserve"> assignments shall be made based on the </w:t>
      </w:r>
      <w:proofErr w:type="gramStart"/>
      <w:r w:rsidRPr="00BD5690">
        <w:t>District’s</w:t>
      </w:r>
      <w:proofErr w:type="gramEnd"/>
      <w:r w:rsidRPr="00BD5690">
        <w:t xml:space="preserve"> needs and best interests, employee qualifications, and employee desires.</w:t>
      </w:r>
    </w:p>
    <w:p w14:paraId="3B0F4CF2" w14:textId="77777777" w:rsidR="00BD5690" w:rsidRPr="00BD5690" w:rsidRDefault="00BD5690" w:rsidP="00C663A4">
      <w:pPr>
        <w:pStyle w:val="IASBSUBHEADING"/>
      </w:pPr>
      <w:bookmarkStart w:id="7" w:name="P520dismiss"/>
      <w:bookmarkEnd w:id="6"/>
      <w:r w:rsidRPr="00BD5690">
        <w:t>School Social Worker Services Outside of District Employment</w:t>
      </w:r>
    </w:p>
    <w:p w14:paraId="5507B029" w14:textId="6BC1294C" w:rsidR="00BD5690" w:rsidRPr="00BD5690" w:rsidRDefault="00BD5690" w:rsidP="00BD5690">
      <w:pPr>
        <w:pStyle w:val="IASBBodyText"/>
      </w:pPr>
      <w:r w:rsidRPr="00BD5690">
        <w:t xml:space="preserve">School social workers may not provide services outside of their District employment to any student(s) attending school in the </w:t>
      </w:r>
      <w:proofErr w:type="gramStart"/>
      <w:r w:rsidRPr="00BD5690">
        <w:t>District</w:t>
      </w:r>
      <w:proofErr w:type="gramEnd"/>
      <w:r w:rsidRPr="00BD5690">
        <w:t xml:space="preserve">. </w:t>
      </w:r>
      <w:r w:rsidRPr="003550E0">
        <w:rPr>
          <w:rStyle w:val="IASBItalic"/>
        </w:rPr>
        <w:t>School social worker</w:t>
      </w:r>
      <w:r w:rsidRPr="00BD5690">
        <w:t xml:space="preserve"> has the meaning stated in 105 ILCS 5/14-1.09a.</w:t>
      </w:r>
    </w:p>
    <w:p w14:paraId="22FE0357" w14:textId="77777777" w:rsidR="00BD5690" w:rsidRPr="00BD5690" w:rsidRDefault="00BD5690" w:rsidP="00C663A4">
      <w:pPr>
        <w:pStyle w:val="IASBSUBHEADING"/>
      </w:pPr>
      <w:r w:rsidRPr="00BD5690">
        <w:t>Dismissal</w:t>
      </w:r>
    </w:p>
    <w:p w14:paraId="05D2F068" w14:textId="065C4014" w:rsidR="00BD5690" w:rsidRPr="00BD5690" w:rsidRDefault="00BD5690" w:rsidP="00BD5690">
      <w:pPr>
        <w:pStyle w:val="IASBBodyText"/>
      </w:pPr>
      <w:r w:rsidRPr="00BD5690">
        <w:t xml:space="preserve">The </w:t>
      </w:r>
      <w:proofErr w:type="gramStart"/>
      <w:r w:rsidRPr="00BD5690">
        <w:t>District</w:t>
      </w:r>
      <w:proofErr w:type="gramEnd"/>
      <w:r w:rsidRPr="00BD5690">
        <w:t xml:space="preserve"> will follow State law when dismissing a teacher. </w:t>
      </w:r>
    </w:p>
    <w:p w14:paraId="085D8A6B" w14:textId="77777777" w:rsidR="00BD5690" w:rsidRPr="00BD5690" w:rsidRDefault="00BD5690" w:rsidP="00C663A4">
      <w:pPr>
        <w:pStyle w:val="IASBSUBHEADING"/>
      </w:pPr>
      <w:bookmarkStart w:id="8" w:name="P520eval"/>
      <w:bookmarkEnd w:id="7"/>
      <w:r w:rsidRPr="00BD5690">
        <w:lastRenderedPageBreak/>
        <w:t>Evaluation</w:t>
      </w:r>
    </w:p>
    <w:p w14:paraId="0793ED09" w14:textId="122F2549" w:rsidR="00BD5690" w:rsidRPr="00BD5690" w:rsidRDefault="00BD5690" w:rsidP="00BD5690">
      <w:pPr>
        <w:pStyle w:val="IASBBodyText"/>
      </w:pPr>
      <w:r w:rsidRPr="00BD5690">
        <w:t xml:space="preserve">The </w:t>
      </w:r>
      <w:proofErr w:type="gramStart"/>
      <w:r w:rsidRPr="00BD5690">
        <w:t>District’s</w:t>
      </w:r>
      <w:proofErr w:type="gramEnd"/>
      <w:r w:rsidRPr="00BD5690">
        <w:t xml:space="preserve"> teacher evaluation system will be conducted under the plan developed pursuant to State law. </w:t>
      </w:r>
    </w:p>
    <w:p w14:paraId="50F934A8" w14:textId="77777777" w:rsidR="00BD5690" w:rsidRPr="00BD5690" w:rsidRDefault="00BD5690" w:rsidP="00BD5690">
      <w:pPr>
        <w:pStyle w:val="IASBBodyText"/>
      </w:pPr>
      <w:r w:rsidRPr="00BD5690">
        <w:t xml:space="preserve">On an annual basis, the Superintendent will provide the Board with a written report which outlines the results of the </w:t>
      </w:r>
      <w:proofErr w:type="gramStart"/>
      <w:r w:rsidRPr="00BD5690">
        <w:t>District’s</w:t>
      </w:r>
      <w:proofErr w:type="gramEnd"/>
      <w:r w:rsidRPr="00BD5690">
        <w:t xml:space="preserve"> teacher evaluation system.</w:t>
      </w:r>
    </w:p>
    <w:bookmarkEnd w:id="8"/>
    <w:p w14:paraId="77BA4CC3" w14:textId="6CCDD819" w:rsidR="00244C7C" w:rsidRDefault="00BD5690" w:rsidP="00C663A4">
      <w:pPr>
        <w:pStyle w:val="IASBLEGALREF"/>
      </w:pPr>
      <w:r w:rsidRPr="00BD5690">
        <w:t>LEGAL REF.:</w:t>
      </w:r>
      <w:r w:rsidRPr="00BD5690">
        <w:tab/>
      </w:r>
      <w:r w:rsidR="00244C7C">
        <w:t>29 U.S.C. §218(d)</w:t>
      </w:r>
      <w:r w:rsidR="00370ECC">
        <w:t xml:space="preserve">, </w:t>
      </w:r>
      <w:r w:rsidR="00121D98">
        <w:t>Pub. L. 117-328, Pump for Nursing Mothers Act</w:t>
      </w:r>
      <w:r w:rsidR="00FD53DB">
        <w:t>.</w:t>
      </w:r>
    </w:p>
    <w:p w14:paraId="582D0869" w14:textId="7DFF4905" w:rsidR="00244C7C" w:rsidRDefault="00244C7C" w:rsidP="00244C7C">
      <w:pPr>
        <w:pStyle w:val="IASBLEGALREFINDENT"/>
      </w:pPr>
      <w:r>
        <w:t>42 U.S.C. §2</w:t>
      </w:r>
      <w:r w:rsidR="00FD53DB">
        <w:t>0</w:t>
      </w:r>
      <w:r>
        <w:t xml:space="preserve">00gg </w:t>
      </w:r>
      <w:r w:rsidRPr="00244C7C">
        <w:rPr>
          <w:rStyle w:val="IASBUnderline"/>
        </w:rPr>
        <w:t>et</w:t>
      </w:r>
      <w:r>
        <w:t xml:space="preserve"> </w:t>
      </w:r>
      <w:r w:rsidRPr="00244C7C">
        <w:rPr>
          <w:rStyle w:val="IASBUnderline"/>
        </w:rPr>
        <w:t>seq</w:t>
      </w:r>
      <w:r>
        <w:t>.</w:t>
      </w:r>
      <w:r w:rsidR="00121D98">
        <w:t>, Pub. L. 117-328, Pregnant Workers Fairness Act.</w:t>
      </w:r>
    </w:p>
    <w:p w14:paraId="0365E854" w14:textId="25AB5060" w:rsidR="00BD5690" w:rsidRPr="00BD5690" w:rsidRDefault="00BD5690" w:rsidP="00244C7C">
      <w:pPr>
        <w:pStyle w:val="IASBLEGALREFINDENT"/>
      </w:pPr>
      <w:r w:rsidRPr="00BD5690">
        <w:t xml:space="preserve">105 ILCS 5/10-19, 5/10-19.05, 5/10-20.65, 5/14-1.09a, </w:t>
      </w:r>
      <w:r w:rsidR="002F2B93">
        <w:t>5/22-9</w:t>
      </w:r>
      <w:r w:rsidR="00870F04">
        <w:t>6</w:t>
      </w:r>
      <w:r w:rsidR="002F2B93">
        <w:t xml:space="preserve">, </w:t>
      </w:r>
      <w:r w:rsidRPr="00BD5690">
        <w:t>5/22.4, 5/24-16.5, 5/24-2, 5/24-8, 5/24-9, 5/24-11, 5/24-12, 5/24-21, 5/24A-1 through 24A-20.</w:t>
      </w:r>
    </w:p>
    <w:p w14:paraId="778E8314" w14:textId="77777777" w:rsidR="00BD5690" w:rsidRPr="00BD5690" w:rsidRDefault="00BD5690" w:rsidP="00C663A4">
      <w:pPr>
        <w:pStyle w:val="IASBLEGALREFINDENT"/>
      </w:pPr>
      <w:r w:rsidRPr="00BD5690">
        <w:t>820 ILCS 260/, Nursing Mothers in the Workplace Act.</w:t>
      </w:r>
    </w:p>
    <w:p w14:paraId="314788AF" w14:textId="77777777" w:rsidR="00BD5690" w:rsidRPr="00BD5690" w:rsidRDefault="00BD5690" w:rsidP="00C663A4">
      <w:pPr>
        <w:pStyle w:val="IASBLEGALREFINDENT"/>
      </w:pPr>
      <w:r w:rsidRPr="00BD5690">
        <w:t xml:space="preserve">23 </w:t>
      </w:r>
      <w:proofErr w:type="spellStart"/>
      <w:proofErr w:type="gramStart"/>
      <w:r w:rsidRPr="00BD5690">
        <w:t>Ill.Admin.Code</w:t>
      </w:r>
      <w:proofErr w:type="spellEnd"/>
      <w:proofErr w:type="gramEnd"/>
      <w:r w:rsidRPr="00BD5690">
        <w:t xml:space="preserve"> Parts 50 (Evaluation of Educator Licensed Employees) and 51 (Dismissal of Tenured Teachers).</w:t>
      </w:r>
    </w:p>
    <w:p w14:paraId="20536324" w14:textId="77777777" w:rsidR="00BD5690" w:rsidRPr="00BD5690" w:rsidRDefault="00BD5690" w:rsidP="00C663A4">
      <w:pPr>
        <w:pStyle w:val="IASBLEGALREFINDENT"/>
      </w:pPr>
      <w:r w:rsidRPr="00C663A4">
        <w:rPr>
          <w:rStyle w:val="IASBUnderline"/>
        </w:rPr>
        <w:t>Cleveland Bd. of Educ. v. Loudermill</w:t>
      </w:r>
      <w:r w:rsidRPr="00BD5690">
        <w:t>, 470 U.S. 532 (1985).</w:t>
      </w:r>
    </w:p>
    <w:p w14:paraId="63F631C0" w14:textId="455EA0FB" w:rsidR="00DB27D3" w:rsidRDefault="00BD5690" w:rsidP="009B6D48">
      <w:pPr>
        <w:pStyle w:val="IASBCROSSREF"/>
      </w:pPr>
      <w:r w:rsidRPr="00BD5690">
        <w:t>CROSS REF.:</w:t>
      </w:r>
      <w:r w:rsidRPr="00BD5690">
        <w:tab/>
        <w:t>5:120 (Employee Ethics; Code of Professional Conduct; and Conflict of Interest), 5:290 (Employment Termination and Suspensions), 6:20 (School Year Calendar and Day)</w:t>
      </w:r>
      <w:bookmarkStart w:id="9" w:name="adopted"/>
      <w:bookmarkEnd w:id="9"/>
    </w:p>
    <w:p w14:paraId="4AF93162" w14:textId="77777777" w:rsidR="00682378" w:rsidRDefault="00682378" w:rsidP="009B6D48">
      <w:pPr>
        <w:pStyle w:val="IASBCROSSREF"/>
      </w:pPr>
    </w:p>
    <w:p w14:paraId="7EE07C52" w14:textId="77777777" w:rsidR="00682378" w:rsidRDefault="00682378" w:rsidP="009B6D48">
      <w:pPr>
        <w:pStyle w:val="IASBCROSSREF"/>
      </w:pPr>
    </w:p>
    <w:p w14:paraId="234A8476" w14:textId="77777777" w:rsidR="00682378" w:rsidRDefault="00682378" w:rsidP="009B6D48">
      <w:pPr>
        <w:pStyle w:val="IASBCROSSREF"/>
      </w:pPr>
    </w:p>
    <w:p w14:paraId="3DA6077E" w14:textId="77777777" w:rsidR="00682378" w:rsidRDefault="00682378" w:rsidP="009B6D48">
      <w:pPr>
        <w:pStyle w:val="IASBCROSSREF"/>
      </w:pPr>
    </w:p>
    <w:p w14:paraId="6E667F6C" w14:textId="77777777" w:rsidR="00682378" w:rsidRDefault="00682378" w:rsidP="009B6D48">
      <w:pPr>
        <w:pStyle w:val="IASBCROSSREF"/>
      </w:pPr>
    </w:p>
    <w:p w14:paraId="02FA5A70" w14:textId="77777777" w:rsidR="00682378" w:rsidRDefault="00682378" w:rsidP="009B6D48">
      <w:pPr>
        <w:pStyle w:val="IASBCROSSREF"/>
      </w:pPr>
    </w:p>
    <w:p w14:paraId="59A02815" w14:textId="77777777" w:rsidR="00682378" w:rsidRDefault="00682378" w:rsidP="009B6D48">
      <w:pPr>
        <w:pStyle w:val="IASBCROSSREF"/>
      </w:pPr>
    </w:p>
    <w:p w14:paraId="083D997F" w14:textId="77777777" w:rsidR="00682378" w:rsidRDefault="00682378" w:rsidP="009B6D48">
      <w:pPr>
        <w:pStyle w:val="IASBCROSSREF"/>
      </w:pPr>
    </w:p>
    <w:p w14:paraId="1E5FFDF2" w14:textId="77777777" w:rsidR="00682378" w:rsidRDefault="00682378" w:rsidP="009B6D48">
      <w:pPr>
        <w:pStyle w:val="IASBCROSSREF"/>
      </w:pPr>
    </w:p>
    <w:p w14:paraId="2902FBA9" w14:textId="77777777" w:rsidR="00682378" w:rsidRDefault="00682378" w:rsidP="009B6D48">
      <w:pPr>
        <w:pStyle w:val="IASBCROSSREF"/>
      </w:pPr>
    </w:p>
    <w:p w14:paraId="39783290" w14:textId="77777777" w:rsidR="00682378" w:rsidRDefault="00682378" w:rsidP="009B6D48">
      <w:pPr>
        <w:pStyle w:val="IASBCROSSREF"/>
      </w:pPr>
    </w:p>
    <w:p w14:paraId="660D4742" w14:textId="77777777" w:rsidR="00682378" w:rsidRDefault="00682378" w:rsidP="009B6D48">
      <w:pPr>
        <w:pStyle w:val="IASBCROSSREF"/>
      </w:pPr>
    </w:p>
    <w:p w14:paraId="5EA8E92B" w14:textId="77777777" w:rsidR="00682378" w:rsidRDefault="00682378" w:rsidP="009B6D48">
      <w:pPr>
        <w:pStyle w:val="IASBCROSSREF"/>
      </w:pPr>
    </w:p>
    <w:p w14:paraId="3C3DCEF1" w14:textId="2AE41061" w:rsidR="00682378" w:rsidRPr="008B6B88" w:rsidRDefault="00682378" w:rsidP="009B6D48">
      <w:pPr>
        <w:pStyle w:val="IASBCROSSREF"/>
      </w:pPr>
      <w:r>
        <w:t>Adopted October 10, 2024</w:t>
      </w:r>
    </w:p>
    <w:sectPr w:rsidR="00682378" w:rsidRPr="008B6B88" w:rsidSect="007708A8">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A5D71" w14:textId="77777777" w:rsidR="00E16CE6" w:rsidRDefault="00E16CE6" w:rsidP="000D528C"/>
  </w:endnote>
  <w:endnote w:type="continuationSeparator" w:id="0">
    <w:p w14:paraId="7B56CECD" w14:textId="77777777" w:rsidR="00E16CE6" w:rsidRDefault="00E16CE6">
      <w:r>
        <w:t xml:space="preserve"> </w:t>
      </w:r>
    </w:p>
  </w:endnote>
  <w:endnote w:type="continuationNotice" w:id="1">
    <w:p w14:paraId="13185CBE" w14:textId="77777777" w:rsidR="00E16CE6" w:rsidRDefault="00E16CE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57AD" w14:textId="77777777" w:rsidR="006A595C" w:rsidRDefault="006A595C" w:rsidP="0005662A">
    <w:pPr>
      <w:pStyle w:val="IASBFooter"/>
    </w:pPr>
  </w:p>
  <w:p w14:paraId="274B731C" w14:textId="70D88D07" w:rsidR="006A595C" w:rsidRPr="006A595C" w:rsidRDefault="00C663A4" w:rsidP="0005662A">
    <w:pPr>
      <w:pStyle w:val="IASBFooter"/>
    </w:pPr>
    <w:r>
      <w:t>5:200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682378">
        <w:rPr>
          <w:noProof/>
        </w:rPr>
        <w:t>2</w:t>
      </w:r>
    </w:fldSimple>
  </w:p>
  <w:p w14:paraId="148BC095" w14:textId="3088D229" w:rsidR="006A595C" w:rsidRPr="006A595C" w:rsidRDefault="006A595C" w:rsidP="006A595C">
    <w:pPr>
      <w:pStyle w:val="IASBPRESSCopyright"/>
    </w:pPr>
    <w:r w:rsidRPr="006A595C">
      <w:t>©</w:t>
    </w:r>
    <w:r w:rsidR="00A82A08" w:rsidRPr="006A595C">
      <w:t>202</w:t>
    </w:r>
    <w:r w:rsidR="00A82A08">
      <w:t>4</w:t>
    </w:r>
    <w:r w:rsidR="00A82A08"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5067CB93" w14:textId="77777777" w:rsidR="006A595C" w:rsidRPr="006A595C" w:rsidRDefault="006A595C" w:rsidP="006A595C">
    <w:pPr>
      <w:pStyle w:val="IASBPRESSCopyright"/>
    </w:pPr>
    <w:r w:rsidRPr="006A595C">
      <w:t>Illinois Association of School Boards. All Rights Reserved.</w:t>
    </w:r>
  </w:p>
  <w:p w14:paraId="38F9B020" w14:textId="77777777" w:rsidR="006A595C" w:rsidRPr="006A595C" w:rsidRDefault="006A595C" w:rsidP="006A595C">
    <w:pPr>
      <w:pStyle w:val="IASBPRESSCopyright"/>
    </w:pPr>
    <w:r w:rsidRPr="006A595C">
      <w:t>Please review this material with your school board attorney before use.</w:t>
    </w:r>
  </w:p>
  <w:p w14:paraId="5DE6A0C7"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9840D" w14:textId="77777777" w:rsidR="00E16CE6" w:rsidRDefault="00E16CE6">
      <w:r>
        <w:separator/>
      </w:r>
    </w:p>
    <w:p w14:paraId="79ABEE44" w14:textId="77777777" w:rsidR="00E16CE6" w:rsidRDefault="00E16CE6" w:rsidP="003009A3">
      <w:pPr>
        <w:pStyle w:val="IASBFootnoteSeparator"/>
      </w:pPr>
      <w:r>
        <w:t>The footnotes are not intended to be part of the adopted policy; they should be removed before the policy is adopted.</w:t>
      </w:r>
    </w:p>
  </w:footnote>
  <w:footnote w:type="continuationSeparator" w:id="0">
    <w:p w14:paraId="6A143F2F" w14:textId="77777777" w:rsidR="00E16CE6" w:rsidRDefault="00E16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3B50"/>
    <w:multiLevelType w:val="hybridMultilevel"/>
    <w:tmpl w:val="9DC297F4"/>
    <w:lvl w:ilvl="0" w:tplc="0AF80A3E">
      <w:start w:val="1"/>
      <w:numFmt w:val="bullet"/>
      <w:pStyle w:val="List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34F8D"/>
    <w:multiLevelType w:val="hybridMultilevel"/>
    <w:tmpl w:val="30EC5756"/>
    <w:lvl w:ilvl="0" w:tplc="13E6AB16">
      <w:start w:val="1"/>
      <w:numFmt w:val="decimal"/>
      <w:pStyle w:val="IASBFoonoteTextListNumber"/>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902913148">
    <w:abstractNumId w:val="3"/>
  </w:num>
  <w:num w:numId="2" w16cid:durableId="603536112">
    <w:abstractNumId w:val="0"/>
  </w:num>
  <w:num w:numId="3" w16cid:durableId="1548028871">
    <w:abstractNumId w:val="3"/>
    <w:lvlOverride w:ilvl="0">
      <w:startOverride w:val="1"/>
    </w:lvlOverride>
  </w:num>
  <w:num w:numId="4" w16cid:durableId="335570311">
    <w:abstractNumId w:val="3"/>
    <w:lvlOverride w:ilvl="0">
      <w:startOverride w:val="1"/>
    </w:lvlOverride>
  </w:num>
  <w:num w:numId="5" w16cid:durableId="848106017">
    <w:abstractNumId w:val="6"/>
  </w:num>
  <w:num w:numId="6" w16cid:durableId="1908105195">
    <w:abstractNumId w:val="3"/>
    <w:lvlOverride w:ilvl="0">
      <w:startOverride w:val="1"/>
    </w:lvlOverride>
  </w:num>
  <w:num w:numId="7" w16cid:durableId="718438256">
    <w:abstractNumId w:val="3"/>
    <w:lvlOverride w:ilvl="0">
      <w:startOverride w:val="1"/>
    </w:lvlOverride>
  </w:num>
  <w:num w:numId="8" w16cid:durableId="1108620692">
    <w:abstractNumId w:val="3"/>
    <w:lvlOverride w:ilvl="0">
      <w:startOverride w:val="1"/>
    </w:lvlOverride>
  </w:num>
  <w:num w:numId="9" w16cid:durableId="692996386">
    <w:abstractNumId w:val="3"/>
    <w:lvlOverride w:ilvl="0">
      <w:startOverride w:val="1"/>
    </w:lvlOverride>
  </w:num>
  <w:num w:numId="10" w16cid:durableId="370540650">
    <w:abstractNumId w:val="3"/>
    <w:lvlOverride w:ilvl="0">
      <w:startOverride w:val="1"/>
    </w:lvlOverride>
  </w:num>
  <w:num w:numId="11" w16cid:durableId="657734961">
    <w:abstractNumId w:val="3"/>
    <w:lvlOverride w:ilvl="0">
      <w:startOverride w:val="1"/>
    </w:lvlOverride>
  </w:num>
  <w:num w:numId="12" w16cid:durableId="1237741081">
    <w:abstractNumId w:val="3"/>
    <w:lvlOverride w:ilvl="0">
      <w:startOverride w:val="1"/>
    </w:lvlOverride>
  </w:num>
  <w:num w:numId="13" w16cid:durableId="204952081">
    <w:abstractNumId w:val="3"/>
    <w:lvlOverride w:ilvl="0">
      <w:startOverride w:val="1"/>
    </w:lvlOverride>
  </w:num>
  <w:num w:numId="14" w16cid:durableId="2056272824">
    <w:abstractNumId w:val="3"/>
    <w:lvlOverride w:ilvl="0">
      <w:startOverride w:val="1"/>
    </w:lvlOverride>
  </w:num>
  <w:num w:numId="15" w16cid:durableId="459886802">
    <w:abstractNumId w:val="3"/>
    <w:lvlOverride w:ilvl="0">
      <w:startOverride w:val="1"/>
    </w:lvlOverride>
  </w:num>
  <w:num w:numId="16" w16cid:durableId="906919029">
    <w:abstractNumId w:val="3"/>
    <w:lvlOverride w:ilvl="0">
      <w:startOverride w:val="1"/>
    </w:lvlOverride>
  </w:num>
  <w:num w:numId="17" w16cid:durableId="1380127089">
    <w:abstractNumId w:val="2"/>
  </w:num>
  <w:num w:numId="18" w16cid:durableId="1062673315">
    <w:abstractNumId w:val="4"/>
  </w:num>
  <w:num w:numId="19" w16cid:durableId="2048139663">
    <w:abstractNumId w:val="3"/>
    <w:lvlOverride w:ilvl="0">
      <w:startOverride w:val="1"/>
    </w:lvlOverride>
  </w:num>
  <w:num w:numId="20" w16cid:durableId="170067797">
    <w:abstractNumId w:val="3"/>
    <w:lvlOverride w:ilvl="0">
      <w:startOverride w:val="1"/>
    </w:lvlOverride>
  </w:num>
  <w:num w:numId="21" w16cid:durableId="1248005440">
    <w:abstractNumId w:val="3"/>
    <w:lvlOverride w:ilvl="0">
      <w:startOverride w:val="1"/>
    </w:lvlOverride>
  </w:num>
  <w:num w:numId="22" w16cid:durableId="849833933">
    <w:abstractNumId w:val="1"/>
  </w:num>
  <w:num w:numId="23" w16cid:durableId="1370761815">
    <w:abstractNumId w:val="5"/>
  </w:num>
  <w:num w:numId="24" w16cid:durableId="58484630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90"/>
    <w:rsid w:val="00003926"/>
    <w:rsid w:val="00017CE5"/>
    <w:rsid w:val="00021643"/>
    <w:rsid w:val="00023D47"/>
    <w:rsid w:val="0002432D"/>
    <w:rsid w:val="00045C67"/>
    <w:rsid w:val="00053BCD"/>
    <w:rsid w:val="0005662A"/>
    <w:rsid w:val="00064EE0"/>
    <w:rsid w:val="00066CDB"/>
    <w:rsid w:val="000A249C"/>
    <w:rsid w:val="000B09D7"/>
    <w:rsid w:val="000D528C"/>
    <w:rsid w:val="00111E40"/>
    <w:rsid w:val="00121D98"/>
    <w:rsid w:val="00134C58"/>
    <w:rsid w:val="00154C21"/>
    <w:rsid w:val="001616A0"/>
    <w:rsid w:val="0018203C"/>
    <w:rsid w:val="00187BBD"/>
    <w:rsid w:val="002268ED"/>
    <w:rsid w:val="00244C7C"/>
    <w:rsid w:val="00267F2D"/>
    <w:rsid w:val="00276139"/>
    <w:rsid w:val="002838DF"/>
    <w:rsid w:val="00290B1B"/>
    <w:rsid w:val="002C202A"/>
    <w:rsid w:val="002C61C1"/>
    <w:rsid w:val="002D4602"/>
    <w:rsid w:val="002E68DB"/>
    <w:rsid w:val="002F2B93"/>
    <w:rsid w:val="003009A3"/>
    <w:rsid w:val="00310C16"/>
    <w:rsid w:val="003550E0"/>
    <w:rsid w:val="00370C35"/>
    <w:rsid w:val="00370ECC"/>
    <w:rsid w:val="00385EC7"/>
    <w:rsid w:val="00394D32"/>
    <w:rsid w:val="003A3502"/>
    <w:rsid w:val="003E5601"/>
    <w:rsid w:val="00410E57"/>
    <w:rsid w:val="00422B0E"/>
    <w:rsid w:val="00440EB7"/>
    <w:rsid w:val="00441DF6"/>
    <w:rsid w:val="00443771"/>
    <w:rsid w:val="00473C92"/>
    <w:rsid w:val="004D7FCE"/>
    <w:rsid w:val="00500DBC"/>
    <w:rsid w:val="005114C6"/>
    <w:rsid w:val="005469E3"/>
    <w:rsid w:val="005500A7"/>
    <w:rsid w:val="00563D4C"/>
    <w:rsid w:val="00572656"/>
    <w:rsid w:val="0058231A"/>
    <w:rsid w:val="005A7ADD"/>
    <w:rsid w:val="005B16AC"/>
    <w:rsid w:val="005B4057"/>
    <w:rsid w:val="005E5A70"/>
    <w:rsid w:val="0062297B"/>
    <w:rsid w:val="00627230"/>
    <w:rsid w:val="00630F49"/>
    <w:rsid w:val="00632571"/>
    <w:rsid w:val="0066169A"/>
    <w:rsid w:val="00682378"/>
    <w:rsid w:val="006A1100"/>
    <w:rsid w:val="006A2457"/>
    <w:rsid w:val="006A595C"/>
    <w:rsid w:val="006C09C9"/>
    <w:rsid w:val="006D13CD"/>
    <w:rsid w:val="007077F5"/>
    <w:rsid w:val="007141F6"/>
    <w:rsid w:val="0071450A"/>
    <w:rsid w:val="00714A65"/>
    <w:rsid w:val="00745399"/>
    <w:rsid w:val="00755FD9"/>
    <w:rsid w:val="007606CA"/>
    <w:rsid w:val="007708A8"/>
    <w:rsid w:val="00775250"/>
    <w:rsid w:val="00777047"/>
    <w:rsid w:val="007822FD"/>
    <w:rsid w:val="00783CEE"/>
    <w:rsid w:val="007932A6"/>
    <w:rsid w:val="007A4266"/>
    <w:rsid w:val="007D682D"/>
    <w:rsid w:val="007E16CC"/>
    <w:rsid w:val="00813726"/>
    <w:rsid w:val="008321B0"/>
    <w:rsid w:val="00850472"/>
    <w:rsid w:val="00870F04"/>
    <w:rsid w:val="00891EFB"/>
    <w:rsid w:val="00897998"/>
    <w:rsid w:val="008B6B88"/>
    <w:rsid w:val="008D55D7"/>
    <w:rsid w:val="008E5DBA"/>
    <w:rsid w:val="008F1508"/>
    <w:rsid w:val="00913176"/>
    <w:rsid w:val="00916B0B"/>
    <w:rsid w:val="00994089"/>
    <w:rsid w:val="009B6D48"/>
    <w:rsid w:val="00A35943"/>
    <w:rsid w:val="00A402FE"/>
    <w:rsid w:val="00A50EEF"/>
    <w:rsid w:val="00A65DFC"/>
    <w:rsid w:val="00A70BD9"/>
    <w:rsid w:val="00A82A08"/>
    <w:rsid w:val="00A82B8F"/>
    <w:rsid w:val="00AD5AA8"/>
    <w:rsid w:val="00AE1DB2"/>
    <w:rsid w:val="00AF6A09"/>
    <w:rsid w:val="00B0441F"/>
    <w:rsid w:val="00B140FF"/>
    <w:rsid w:val="00B21C84"/>
    <w:rsid w:val="00B8515D"/>
    <w:rsid w:val="00BA2292"/>
    <w:rsid w:val="00BD5690"/>
    <w:rsid w:val="00BE3AE6"/>
    <w:rsid w:val="00BF0493"/>
    <w:rsid w:val="00C14E07"/>
    <w:rsid w:val="00C17042"/>
    <w:rsid w:val="00C2072D"/>
    <w:rsid w:val="00C663A4"/>
    <w:rsid w:val="00C66B4F"/>
    <w:rsid w:val="00C749EC"/>
    <w:rsid w:val="00CB4E9D"/>
    <w:rsid w:val="00CC6CDE"/>
    <w:rsid w:val="00CD6DFF"/>
    <w:rsid w:val="00CE0A22"/>
    <w:rsid w:val="00CE5894"/>
    <w:rsid w:val="00D22152"/>
    <w:rsid w:val="00D71379"/>
    <w:rsid w:val="00D718A1"/>
    <w:rsid w:val="00D72091"/>
    <w:rsid w:val="00D929DC"/>
    <w:rsid w:val="00DA7970"/>
    <w:rsid w:val="00DB27D3"/>
    <w:rsid w:val="00DB5C0D"/>
    <w:rsid w:val="00DB725B"/>
    <w:rsid w:val="00DD4AA0"/>
    <w:rsid w:val="00DD5074"/>
    <w:rsid w:val="00DE6D88"/>
    <w:rsid w:val="00DF0502"/>
    <w:rsid w:val="00DF1E64"/>
    <w:rsid w:val="00DF6ACD"/>
    <w:rsid w:val="00DF6ECC"/>
    <w:rsid w:val="00E16CE6"/>
    <w:rsid w:val="00E37D80"/>
    <w:rsid w:val="00EA5A22"/>
    <w:rsid w:val="00EB07FE"/>
    <w:rsid w:val="00F256EB"/>
    <w:rsid w:val="00F2650C"/>
    <w:rsid w:val="00F35429"/>
    <w:rsid w:val="00F36DCB"/>
    <w:rsid w:val="00F46EE1"/>
    <w:rsid w:val="00F62F32"/>
    <w:rsid w:val="00FA6368"/>
    <w:rsid w:val="00FB6563"/>
    <w:rsid w:val="00FD0719"/>
    <w:rsid w:val="00FD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63E92"/>
  <w15:chartTrackingRefBased/>
  <w15:docId w15:val="{2C04324D-93A8-497B-A2AA-1E5682FE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134C58"/>
    <w:pPr>
      <w:spacing w:before="0" w:after="0"/>
    </w:pPr>
    <w:rPr>
      <w:kern w:val="28"/>
      <w:sz w:val="22"/>
    </w:rPr>
  </w:style>
  <w:style w:type="character" w:styleId="FollowedHyperlink">
    <w:name w:val="FollowedHyperlink"/>
    <w:basedOn w:val="DefaultParagraphFont"/>
    <w:uiPriority w:val="99"/>
    <w:semiHidden/>
    <w:unhideWhenUsed/>
    <w:locked/>
    <w:rsid w:val="003550E0"/>
    <w:rPr>
      <w:color w:val="954F72" w:themeColor="followedHyperlink"/>
      <w:u w:val="single"/>
    </w:rPr>
  </w:style>
  <w:style w:type="character" w:styleId="CommentReference">
    <w:name w:val="annotation reference"/>
    <w:basedOn w:val="DefaultParagraphFont"/>
    <w:uiPriority w:val="99"/>
    <w:semiHidden/>
    <w:unhideWhenUsed/>
    <w:locked/>
    <w:rsid w:val="003550E0"/>
    <w:rPr>
      <w:sz w:val="16"/>
      <w:szCs w:val="16"/>
    </w:rPr>
  </w:style>
  <w:style w:type="paragraph" w:styleId="CommentSubject">
    <w:name w:val="annotation subject"/>
    <w:basedOn w:val="CommentText"/>
    <w:next w:val="CommentText"/>
    <w:link w:val="CommentSubjectChar"/>
    <w:uiPriority w:val="99"/>
    <w:semiHidden/>
    <w:unhideWhenUsed/>
    <w:locked/>
    <w:rsid w:val="003550E0"/>
    <w:pPr>
      <w:overflowPunct/>
      <w:autoSpaceDE/>
      <w:autoSpaceDN/>
      <w:adjustRightInd/>
      <w:jc w:val="both"/>
      <w:textAlignment w:val="auto"/>
    </w:pPr>
    <w:rPr>
      <w:b/>
      <w:bCs/>
    </w:rPr>
  </w:style>
  <w:style w:type="character" w:customStyle="1" w:styleId="CommentSubjectChar">
    <w:name w:val="Comment Subject Char"/>
    <w:basedOn w:val="CommentTextChar"/>
    <w:link w:val="CommentSubject"/>
    <w:uiPriority w:val="99"/>
    <w:semiHidden/>
    <w:rsid w:val="003550E0"/>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3%20PRESS\113%20October%202023\Working%20Section%20Folder\Section%205\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P:\PRESS\2023 PRESS\113 October 2023\Working Section Folder\Section 5\IASB Template 2023.01.26 -- LOCKED - FINAL.dotx</Template>
  <TotalTime>2</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Li</dc:creator>
  <cp:keywords/>
  <dc:description/>
  <cp:lastModifiedBy>Microsoft Office User</cp:lastModifiedBy>
  <cp:revision>2</cp:revision>
  <cp:lastPrinted>2024-09-24T14:23:00Z</cp:lastPrinted>
  <dcterms:created xsi:type="dcterms:W3CDTF">2024-09-24T14:23:00Z</dcterms:created>
  <dcterms:modified xsi:type="dcterms:W3CDTF">2024-09-24T14:23:00Z</dcterms:modified>
</cp:coreProperties>
</file>