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747DB" w14:textId="15822BB3" w:rsidR="00B85C90" w:rsidRPr="00B85C90" w:rsidRDefault="00AE3888" w:rsidP="00B85C90">
      <w:pPr>
        <w:pStyle w:val="IASBDateSection"/>
      </w:pPr>
      <w:r>
        <w:t>June 2024</w:t>
      </w:r>
      <w:r w:rsidR="00E02F8C">
        <w:t xml:space="preserve">                                                 Sparta District #140</w:t>
      </w:r>
      <w:r w:rsidR="00B85C90" w:rsidRPr="00B85C90">
        <w:tab/>
        <w:t>2:160</w:t>
      </w:r>
    </w:p>
    <w:p w14:paraId="303C85D6" w14:textId="77777777" w:rsidR="00B85C90" w:rsidRPr="00B85C90" w:rsidRDefault="00B85C90" w:rsidP="00B85C90"/>
    <w:p w14:paraId="1CE71E16" w14:textId="77777777" w:rsidR="00B85C90" w:rsidRPr="00B85C90" w:rsidRDefault="00B85C90" w:rsidP="00B85C90">
      <w:pPr>
        <w:pStyle w:val="IASBHeading1"/>
      </w:pPr>
      <w:r w:rsidRPr="00B85C90">
        <w:t>School Board</w:t>
      </w:r>
    </w:p>
    <w:p w14:paraId="697A066F" w14:textId="1164215B" w:rsidR="00B85C90" w:rsidRPr="00B85C90" w:rsidRDefault="00B85C90" w:rsidP="00B85C90">
      <w:pPr>
        <w:pStyle w:val="IASBHeading2"/>
      </w:pPr>
      <w:r w:rsidRPr="00B85C90">
        <w:t>Board Attorney</w:t>
      </w:r>
      <w:r w:rsidRPr="008D4B3D">
        <w:rPr>
          <w:rStyle w:val="IASBFootnoteReferenceNumberSpace"/>
        </w:rPr>
        <w:t xml:space="preserve"> </w:t>
      </w:r>
    </w:p>
    <w:p w14:paraId="0955C55E" w14:textId="46943704" w:rsidR="00B85C90" w:rsidRPr="00B85C90" w:rsidRDefault="00B85C90" w:rsidP="00B85C90">
      <w:pPr>
        <w:pStyle w:val="IASBBodyText"/>
      </w:pPr>
      <w:r w:rsidRPr="00B85C90">
        <w:t>The School Board may retain legal services with one or more attorneys or law firms to be the Board Attorney(s).</w:t>
      </w:r>
      <w:bookmarkStart w:id="0" w:name="Sec2160"/>
      <w:r w:rsidRPr="00B85C90">
        <w:t xml:space="preserve"> The Board Attorney represents the Board in its capacity as the governing body for the School District. The Board Attorney serves on a retainer or other fee arrangement as determined in advance. The Board Attorney will provide services as described in the agreement for legal services or as memorialized by an engagement letter.</w:t>
      </w:r>
      <w:bookmarkEnd w:id="0"/>
      <w:r w:rsidRPr="00B85C90">
        <w:t xml:space="preserve"> The District will only pay for legal services that are provided in accordance with the agreement for legal services, as memorialized by an engagement letter, or that are otherwise authorized by this policy or a majority of the Board.</w:t>
      </w:r>
      <w:bookmarkStart w:id="1" w:name="Sec2160adjust"/>
      <w:bookmarkEnd w:id="1"/>
    </w:p>
    <w:p w14:paraId="3A814FFC" w14:textId="7A6EC84A" w:rsidR="00B85C90" w:rsidRPr="00B85C90" w:rsidRDefault="00B85C90" w:rsidP="00B85C90">
      <w:pPr>
        <w:pStyle w:val="IASBBodyText"/>
      </w:pPr>
      <w:r w:rsidRPr="00B85C90">
        <w:t>The Superintendent, his or her designee, and Board President, are each authorized to confer with and/or seek the legal advice of the Board Attorney. The Board may also authorize a specific Board member to confer with the Board Attorney on its behalf.</w:t>
      </w:r>
    </w:p>
    <w:p w14:paraId="0DE6502A" w14:textId="77777777" w:rsidR="00B85C90" w:rsidRPr="00B85C90" w:rsidRDefault="00B85C90" w:rsidP="00B85C90">
      <w:pPr>
        <w:pStyle w:val="IASBBodyText"/>
      </w:pPr>
      <w:r w:rsidRPr="00B85C90">
        <w:t xml:space="preserve">The Superintendent may authorize the Board Attorney to represent the </w:t>
      </w:r>
      <w:proofErr w:type="gramStart"/>
      <w:r w:rsidRPr="00B85C90">
        <w:t>District</w:t>
      </w:r>
      <w:proofErr w:type="gramEnd"/>
      <w:r w:rsidRPr="00B85C90">
        <w:t xml:space="preserve"> in any legal matter until the Board has an opportunity to be informed of and/or consider the matter.</w:t>
      </w:r>
    </w:p>
    <w:p w14:paraId="579E1806" w14:textId="77777777" w:rsidR="00B85C90" w:rsidRPr="00B85C90" w:rsidRDefault="00B85C90" w:rsidP="00B85C90">
      <w:pPr>
        <w:pStyle w:val="IASBBodyText"/>
      </w:pPr>
      <w:r w:rsidRPr="00B85C90">
        <w:t>The Board retains the right to consult with or employ other attorneys and to terminate the service of any attorney.</w:t>
      </w:r>
    </w:p>
    <w:p w14:paraId="670C83EE" w14:textId="77777777" w:rsidR="00B85C90" w:rsidRPr="00B85C90" w:rsidRDefault="00B85C90" w:rsidP="00CE547B">
      <w:pPr>
        <w:pStyle w:val="IASBLEGALREF"/>
      </w:pPr>
      <w:r w:rsidRPr="00B85C90">
        <w:t>LEGAL REF.:</w:t>
      </w:r>
      <w:r w:rsidRPr="00B85C90">
        <w:tab/>
        <w:t>Rule 1.7 (Conflict of Interest: Current Clients) and Rule 1.13 (Organization as Client) of the Ill. Rules of Professional Conduct adopted by the Ill. Supreme Court.</w:t>
      </w:r>
    </w:p>
    <w:p w14:paraId="662E34EC" w14:textId="77777777" w:rsidR="00B85C90" w:rsidRPr="00B85C90" w:rsidRDefault="00B85C90" w:rsidP="00B85C90">
      <w:pPr>
        <w:pStyle w:val="IASBCROSSREF"/>
      </w:pPr>
      <w:r w:rsidRPr="00B85C90">
        <w:t>CROSS REF.:</w:t>
      </w:r>
      <w:r w:rsidRPr="00B85C90">
        <w:tab/>
        <w:t>4:60 (Purchases and Contracts)</w:t>
      </w:r>
    </w:p>
    <w:p w14:paraId="24E7EFCA" w14:textId="77777777" w:rsidR="00DB27D3" w:rsidRDefault="00DB27D3" w:rsidP="008B6B88">
      <w:pPr>
        <w:pStyle w:val="IASBListNumberNoIndent"/>
        <w:numPr>
          <w:ilvl w:val="0"/>
          <w:numId w:val="0"/>
        </w:numPr>
      </w:pPr>
    </w:p>
    <w:p w14:paraId="09439520" w14:textId="77777777" w:rsidR="00E02F8C" w:rsidRDefault="00E02F8C" w:rsidP="008B6B88">
      <w:pPr>
        <w:pStyle w:val="IASBListNumberNoIndent"/>
        <w:numPr>
          <w:ilvl w:val="0"/>
          <w:numId w:val="0"/>
        </w:numPr>
      </w:pPr>
    </w:p>
    <w:p w14:paraId="0A0A04A7" w14:textId="77777777" w:rsidR="00E02F8C" w:rsidRDefault="00E02F8C" w:rsidP="008B6B88">
      <w:pPr>
        <w:pStyle w:val="IASBListNumberNoIndent"/>
        <w:numPr>
          <w:ilvl w:val="0"/>
          <w:numId w:val="0"/>
        </w:numPr>
      </w:pPr>
    </w:p>
    <w:p w14:paraId="254AE93D" w14:textId="77777777" w:rsidR="00E02F8C" w:rsidRDefault="00E02F8C" w:rsidP="008B6B88">
      <w:pPr>
        <w:pStyle w:val="IASBListNumberNoIndent"/>
        <w:numPr>
          <w:ilvl w:val="0"/>
          <w:numId w:val="0"/>
        </w:numPr>
      </w:pPr>
    </w:p>
    <w:p w14:paraId="38DAB0DB" w14:textId="77777777" w:rsidR="00E02F8C" w:rsidRDefault="00E02F8C" w:rsidP="008B6B88">
      <w:pPr>
        <w:pStyle w:val="IASBListNumberNoIndent"/>
        <w:numPr>
          <w:ilvl w:val="0"/>
          <w:numId w:val="0"/>
        </w:numPr>
      </w:pPr>
    </w:p>
    <w:p w14:paraId="0EC6E3FC" w14:textId="77777777" w:rsidR="00E02F8C" w:rsidRDefault="00E02F8C" w:rsidP="008B6B88">
      <w:pPr>
        <w:pStyle w:val="IASBListNumberNoIndent"/>
        <w:numPr>
          <w:ilvl w:val="0"/>
          <w:numId w:val="0"/>
        </w:numPr>
      </w:pPr>
    </w:p>
    <w:p w14:paraId="44163F83" w14:textId="77777777" w:rsidR="00E02F8C" w:rsidRDefault="00E02F8C" w:rsidP="008B6B88">
      <w:pPr>
        <w:pStyle w:val="IASBListNumberNoIndent"/>
        <w:numPr>
          <w:ilvl w:val="0"/>
          <w:numId w:val="0"/>
        </w:numPr>
      </w:pPr>
    </w:p>
    <w:p w14:paraId="22751F0A" w14:textId="77777777" w:rsidR="00E02F8C" w:rsidRDefault="00E02F8C" w:rsidP="008B6B88">
      <w:pPr>
        <w:pStyle w:val="IASBListNumberNoIndent"/>
        <w:numPr>
          <w:ilvl w:val="0"/>
          <w:numId w:val="0"/>
        </w:numPr>
      </w:pPr>
    </w:p>
    <w:p w14:paraId="2CDBF703" w14:textId="77777777" w:rsidR="00E02F8C" w:rsidRDefault="00E02F8C" w:rsidP="008B6B88">
      <w:pPr>
        <w:pStyle w:val="IASBListNumberNoIndent"/>
        <w:numPr>
          <w:ilvl w:val="0"/>
          <w:numId w:val="0"/>
        </w:numPr>
      </w:pPr>
    </w:p>
    <w:p w14:paraId="279FBC34" w14:textId="77777777" w:rsidR="00E02F8C" w:rsidRDefault="00E02F8C" w:rsidP="008B6B88">
      <w:pPr>
        <w:pStyle w:val="IASBListNumberNoIndent"/>
        <w:numPr>
          <w:ilvl w:val="0"/>
          <w:numId w:val="0"/>
        </w:numPr>
      </w:pPr>
    </w:p>
    <w:p w14:paraId="23BF881C" w14:textId="77777777" w:rsidR="00E02F8C" w:rsidRDefault="00E02F8C" w:rsidP="008B6B88">
      <w:pPr>
        <w:pStyle w:val="IASBListNumberNoIndent"/>
        <w:numPr>
          <w:ilvl w:val="0"/>
          <w:numId w:val="0"/>
        </w:numPr>
      </w:pPr>
    </w:p>
    <w:p w14:paraId="15785DC0" w14:textId="77777777" w:rsidR="00E02F8C" w:rsidRDefault="00E02F8C" w:rsidP="008B6B88">
      <w:pPr>
        <w:pStyle w:val="IASBListNumberNoIndent"/>
        <w:numPr>
          <w:ilvl w:val="0"/>
          <w:numId w:val="0"/>
        </w:numPr>
      </w:pPr>
    </w:p>
    <w:p w14:paraId="0AB0854E" w14:textId="77777777" w:rsidR="00E02F8C" w:rsidRDefault="00E02F8C" w:rsidP="008B6B88">
      <w:pPr>
        <w:pStyle w:val="IASBListNumberNoIndent"/>
        <w:numPr>
          <w:ilvl w:val="0"/>
          <w:numId w:val="0"/>
        </w:numPr>
      </w:pPr>
    </w:p>
    <w:p w14:paraId="085DBE9D" w14:textId="77777777" w:rsidR="00E02F8C" w:rsidRDefault="00E02F8C" w:rsidP="008B6B88">
      <w:pPr>
        <w:pStyle w:val="IASBListNumberNoIndent"/>
        <w:numPr>
          <w:ilvl w:val="0"/>
          <w:numId w:val="0"/>
        </w:numPr>
      </w:pPr>
    </w:p>
    <w:p w14:paraId="5F3F5570" w14:textId="77777777" w:rsidR="00E02F8C" w:rsidRDefault="00E02F8C" w:rsidP="008B6B88">
      <w:pPr>
        <w:pStyle w:val="IASBListNumberNoIndent"/>
        <w:numPr>
          <w:ilvl w:val="0"/>
          <w:numId w:val="0"/>
        </w:numPr>
      </w:pPr>
    </w:p>
    <w:p w14:paraId="468EF81E" w14:textId="77777777" w:rsidR="00E02F8C" w:rsidRDefault="00E02F8C" w:rsidP="008B6B88">
      <w:pPr>
        <w:pStyle w:val="IASBListNumberNoIndent"/>
        <w:numPr>
          <w:ilvl w:val="0"/>
          <w:numId w:val="0"/>
        </w:numPr>
      </w:pPr>
    </w:p>
    <w:p w14:paraId="4C6717CF" w14:textId="77777777" w:rsidR="00E02F8C" w:rsidRDefault="00E02F8C" w:rsidP="008B6B88">
      <w:pPr>
        <w:pStyle w:val="IASBListNumberNoIndent"/>
        <w:numPr>
          <w:ilvl w:val="0"/>
          <w:numId w:val="0"/>
        </w:numPr>
      </w:pPr>
    </w:p>
    <w:p w14:paraId="4201BABB" w14:textId="77777777" w:rsidR="00E02F8C" w:rsidRDefault="00E02F8C" w:rsidP="008B6B88">
      <w:pPr>
        <w:pStyle w:val="IASBListNumberNoIndent"/>
        <w:numPr>
          <w:ilvl w:val="0"/>
          <w:numId w:val="0"/>
        </w:numPr>
      </w:pPr>
    </w:p>
    <w:p w14:paraId="659B5A02" w14:textId="66A417E6" w:rsidR="00E02F8C" w:rsidRPr="008B6B88" w:rsidRDefault="00E02F8C" w:rsidP="008B6B88">
      <w:pPr>
        <w:pStyle w:val="IASBListNumberNoIndent"/>
        <w:numPr>
          <w:ilvl w:val="0"/>
          <w:numId w:val="0"/>
        </w:numPr>
      </w:pPr>
      <w:r>
        <w:t>Adopted October 10, 2024</w:t>
      </w:r>
    </w:p>
    <w:sectPr w:rsidR="00E02F8C" w:rsidRPr="008B6B88" w:rsidSect="007708A8">
      <w:footerReference w:type="default" r:id="rId8"/>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F9CB" w14:textId="77777777" w:rsidR="004E7E9D" w:rsidRDefault="004E7E9D" w:rsidP="000D528C"/>
  </w:endnote>
  <w:endnote w:type="continuationSeparator" w:id="0">
    <w:p w14:paraId="7D5EC123" w14:textId="77777777" w:rsidR="004E7E9D" w:rsidRDefault="004E7E9D">
      <w:r>
        <w:t xml:space="preserve"> </w:t>
      </w:r>
    </w:p>
  </w:endnote>
  <w:endnote w:type="continuationNotice" w:id="1">
    <w:p w14:paraId="05CDBBD1" w14:textId="77777777" w:rsidR="004E7E9D" w:rsidRDefault="004E7E9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D760" w14:textId="77777777" w:rsidR="006A595C" w:rsidRDefault="006A595C" w:rsidP="0005662A">
    <w:pPr>
      <w:pStyle w:val="IASBFooter"/>
    </w:pPr>
  </w:p>
  <w:p w14:paraId="739641E8" w14:textId="1C96F460" w:rsidR="006A595C" w:rsidRPr="006A595C" w:rsidRDefault="00B85C90" w:rsidP="0005662A">
    <w:pPr>
      <w:pStyle w:val="IASBFooter"/>
    </w:pPr>
    <w:r>
      <w:t>2:160</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6A595C" w:rsidRPr="000D528C">
      <w:t>1</w:t>
    </w:r>
    <w:r w:rsidR="006A595C" w:rsidRPr="000D528C">
      <w:fldChar w:fldCharType="end"/>
    </w:r>
    <w:r w:rsidR="006A595C" w:rsidRPr="006A595C">
      <w:t xml:space="preserve"> of </w:t>
    </w:r>
    <w:fldSimple w:instr=" SECTIONPAGES  \* Arabic  \* MERGEFORMAT ">
      <w:r w:rsidR="00E02F8C">
        <w:rPr>
          <w:noProof/>
        </w:rPr>
        <w:t>1</w:t>
      </w:r>
    </w:fldSimple>
  </w:p>
  <w:p w14:paraId="666B5EC9" w14:textId="3C44EDD2" w:rsidR="006A595C" w:rsidRPr="006A595C" w:rsidRDefault="006A595C" w:rsidP="006A595C">
    <w:pPr>
      <w:pStyle w:val="IASBPRESSCopyright"/>
    </w:pPr>
    <w:r w:rsidRPr="006A595C">
      <w:t>©</w:t>
    </w:r>
    <w:r w:rsidR="00C13C8C" w:rsidRPr="006A595C">
      <w:t>20</w:t>
    </w:r>
    <w:r w:rsidR="00C13C8C">
      <w:t>24</w:t>
    </w:r>
    <w:r w:rsidR="00C13C8C"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40202873" w14:textId="77777777" w:rsidR="006A595C" w:rsidRPr="006A595C" w:rsidRDefault="006A595C" w:rsidP="006A595C">
    <w:pPr>
      <w:pStyle w:val="IASBPRESSCopyright"/>
    </w:pPr>
    <w:r w:rsidRPr="006A595C">
      <w:t>Illinois Association of School Boards. All Rights Reserved.</w:t>
    </w:r>
  </w:p>
  <w:p w14:paraId="2CBC9F0B" w14:textId="77777777" w:rsidR="006A595C" w:rsidRPr="006A595C" w:rsidRDefault="006A595C" w:rsidP="006A595C">
    <w:pPr>
      <w:pStyle w:val="IASBPRESSCopyright"/>
    </w:pPr>
    <w:r w:rsidRPr="006A595C">
      <w:t>Please review this material with your school board attorney before use.</w:t>
    </w:r>
  </w:p>
  <w:p w14:paraId="5B2E259D" w14:textId="77777777" w:rsidR="006A595C" w:rsidRDefault="006A595C" w:rsidP="0005662A">
    <w:pPr>
      <w:pStyle w:val="IASB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C112" w14:textId="77777777" w:rsidR="004E7E9D" w:rsidRDefault="004E7E9D">
      <w:r>
        <w:separator/>
      </w:r>
    </w:p>
    <w:p w14:paraId="77BC826A" w14:textId="77777777" w:rsidR="004E7E9D" w:rsidRDefault="004E7E9D" w:rsidP="003009A3">
      <w:pPr>
        <w:pStyle w:val="IASBFootnoteSeparator"/>
      </w:pPr>
      <w:r>
        <w:t>The footnotes are not intended to be part of the adopted policy; they should be removed before the policy is adopted.</w:t>
      </w:r>
    </w:p>
  </w:footnote>
  <w:footnote w:type="continuationSeparator" w:id="0">
    <w:p w14:paraId="675A1009" w14:textId="77777777" w:rsidR="004E7E9D" w:rsidRDefault="004E7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C9640CA"/>
    <w:multiLevelType w:val="singleLevel"/>
    <w:tmpl w:val="3E06F60C"/>
    <w:lvl w:ilvl="0">
      <w:start w:val="1"/>
      <w:numFmt w:val="decimal"/>
      <w:lvlText w:val="%1."/>
      <w:legacy w:legacy="1" w:legacySpace="0" w:legacyIndent="360"/>
      <w:lvlJc w:val="left"/>
      <w:pPr>
        <w:ind w:left="1080" w:hanging="360"/>
      </w:pPr>
    </w:lvl>
  </w:abstractNum>
  <w:abstractNum w:abstractNumId="3"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934F8D"/>
    <w:multiLevelType w:val="hybridMultilevel"/>
    <w:tmpl w:val="30EC5756"/>
    <w:lvl w:ilvl="0" w:tplc="13E6AB16">
      <w:start w:val="1"/>
      <w:numFmt w:val="decimal"/>
      <w:pStyle w:val="IASBFoonoteText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2913148">
    <w:abstractNumId w:val="4"/>
  </w:num>
  <w:num w:numId="2" w16cid:durableId="603536112">
    <w:abstractNumId w:val="0"/>
  </w:num>
  <w:num w:numId="3" w16cid:durableId="1548028871">
    <w:abstractNumId w:val="4"/>
    <w:lvlOverride w:ilvl="0">
      <w:startOverride w:val="1"/>
    </w:lvlOverride>
  </w:num>
  <w:num w:numId="4" w16cid:durableId="335570311">
    <w:abstractNumId w:val="4"/>
    <w:lvlOverride w:ilvl="0">
      <w:startOverride w:val="1"/>
    </w:lvlOverride>
  </w:num>
  <w:num w:numId="5" w16cid:durableId="848106017">
    <w:abstractNumId w:val="7"/>
  </w:num>
  <w:num w:numId="6" w16cid:durableId="1908105195">
    <w:abstractNumId w:val="4"/>
    <w:lvlOverride w:ilvl="0">
      <w:startOverride w:val="1"/>
    </w:lvlOverride>
  </w:num>
  <w:num w:numId="7" w16cid:durableId="718438256">
    <w:abstractNumId w:val="4"/>
    <w:lvlOverride w:ilvl="0">
      <w:startOverride w:val="1"/>
    </w:lvlOverride>
  </w:num>
  <w:num w:numId="8" w16cid:durableId="1108620692">
    <w:abstractNumId w:val="4"/>
    <w:lvlOverride w:ilvl="0">
      <w:startOverride w:val="1"/>
    </w:lvlOverride>
  </w:num>
  <w:num w:numId="9" w16cid:durableId="692996386">
    <w:abstractNumId w:val="4"/>
    <w:lvlOverride w:ilvl="0">
      <w:startOverride w:val="1"/>
    </w:lvlOverride>
  </w:num>
  <w:num w:numId="10" w16cid:durableId="370540650">
    <w:abstractNumId w:val="4"/>
    <w:lvlOverride w:ilvl="0">
      <w:startOverride w:val="1"/>
    </w:lvlOverride>
  </w:num>
  <w:num w:numId="11" w16cid:durableId="657734961">
    <w:abstractNumId w:val="4"/>
    <w:lvlOverride w:ilvl="0">
      <w:startOverride w:val="1"/>
    </w:lvlOverride>
  </w:num>
  <w:num w:numId="12" w16cid:durableId="1237741081">
    <w:abstractNumId w:val="4"/>
    <w:lvlOverride w:ilvl="0">
      <w:startOverride w:val="1"/>
    </w:lvlOverride>
  </w:num>
  <w:num w:numId="13" w16cid:durableId="204952081">
    <w:abstractNumId w:val="4"/>
    <w:lvlOverride w:ilvl="0">
      <w:startOverride w:val="1"/>
    </w:lvlOverride>
  </w:num>
  <w:num w:numId="14" w16cid:durableId="2056272824">
    <w:abstractNumId w:val="4"/>
    <w:lvlOverride w:ilvl="0">
      <w:startOverride w:val="1"/>
    </w:lvlOverride>
  </w:num>
  <w:num w:numId="15" w16cid:durableId="459886802">
    <w:abstractNumId w:val="4"/>
    <w:lvlOverride w:ilvl="0">
      <w:startOverride w:val="1"/>
    </w:lvlOverride>
  </w:num>
  <w:num w:numId="16" w16cid:durableId="906919029">
    <w:abstractNumId w:val="4"/>
    <w:lvlOverride w:ilvl="0">
      <w:startOverride w:val="1"/>
    </w:lvlOverride>
  </w:num>
  <w:num w:numId="17" w16cid:durableId="1380127089">
    <w:abstractNumId w:val="3"/>
  </w:num>
  <w:num w:numId="18" w16cid:durableId="1062673315">
    <w:abstractNumId w:val="5"/>
  </w:num>
  <w:num w:numId="19" w16cid:durableId="2048139663">
    <w:abstractNumId w:val="4"/>
    <w:lvlOverride w:ilvl="0">
      <w:startOverride w:val="1"/>
    </w:lvlOverride>
  </w:num>
  <w:num w:numId="20" w16cid:durableId="170067797">
    <w:abstractNumId w:val="4"/>
    <w:lvlOverride w:ilvl="0">
      <w:startOverride w:val="1"/>
    </w:lvlOverride>
  </w:num>
  <w:num w:numId="21" w16cid:durableId="1248005440">
    <w:abstractNumId w:val="4"/>
    <w:lvlOverride w:ilvl="0">
      <w:startOverride w:val="1"/>
    </w:lvlOverride>
  </w:num>
  <w:num w:numId="22" w16cid:durableId="849833933">
    <w:abstractNumId w:val="1"/>
  </w:num>
  <w:num w:numId="23" w16cid:durableId="1370761815">
    <w:abstractNumId w:val="6"/>
  </w:num>
  <w:num w:numId="24" w16cid:durableId="584846301">
    <w:abstractNumId w:val="4"/>
    <w:lvlOverride w:ilvl="0">
      <w:startOverride w:val="1"/>
    </w:lvlOverride>
  </w:num>
  <w:num w:numId="25" w16cid:durableId="204417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90"/>
    <w:rsid w:val="00003926"/>
    <w:rsid w:val="00021643"/>
    <w:rsid w:val="0002432D"/>
    <w:rsid w:val="00045C67"/>
    <w:rsid w:val="00053BCD"/>
    <w:rsid w:val="0005662A"/>
    <w:rsid w:val="00066CDB"/>
    <w:rsid w:val="000936DB"/>
    <w:rsid w:val="000B09D7"/>
    <w:rsid w:val="000C691E"/>
    <w:rsid w:val="000D528C"/>
    <w:rsid w:val="000E2495"/>
    <w:rsid w:val="00154C21"/>
    <w:rsid w:val="001616A0"/>
    <w:rsid w:val="0018203C"/>
    <w:rsid w:val="002268ED"/>
    <w:rsid w:val="00267F2D"/>
    <w:rsid w:val="00276139"/>
    <w:rsid w:val="002838DF"/>
    <w:rsid w:val="00290B1B"/>
    <w:rsid w:val="002C61C1"/>
    <w:rsid w:val="002D4602"/>
    <w:rsid w:val="002D6AE7"/>
    <w:rsid w:val="002E68DB"/>
    <w:rsid w:val="003009A3"/>
    <w:rsid w:val="00370C35"/>
    <w:rsid w:val="00394D32"/>
    <w:rsid w:val="003A3502"/>
    <w:rsid w:val="003E5601"/>
    <w:rsid w:val="00410E57"/>
    <w:rsid w:val="00422B0E"/>
    <w:rsid w:val="00440EB7"/>
    <w:rsid w:val="00441DF6"/>
    <w:rsid w:val="00473C92"/>
    <w:rsid w:val="004E7E9D"/>
    <w:rsid w:val="00500DBC"/>
    <w:rsid w:val="005469E3"/>
    <w:rsid w:val="00572656"/>
    <w:rsid w:val="0058231A"/>
    <w:rsid w:val="005B16AC"/>
    <w:rsid w:val="005B4057"/>
    <w:rsid w:val="005E5A70"/>
    <w:rsid w:val="0062297B"/>
    <w:rsid w:val="0062478F"/>
    <w:rsid w:val="00630F49"/>
    <w:rsid w:val="00632571"/>
    <w:rsid w:val="006A1100"/>
    <w:rsid w:val="006A2457"/>
    <w:rsid w:val="006A595C"/>
    <w:rsid w:val="006C09C9"/>
    <w:rsid w:val="00714A65"/>
    <w:rsid w:val="007708A8"/>
    <w:rsid w:val="00775E70"/>
    <w:rsid w:val="007822FD"/>
    <w:rsid w:val="007D682D"/>
    <w:rsid w:val="007E16CC"/>
    <w:rsid w:val="00813726"/>
    <w:rsid w:val="00891EFB"/>
    <w:rsid w:val="008B6B88"/>
    <w:rsid w:val="008D4B3D"/>
    <w:rsid w:val="00A65DFC"/>
    <w:rsid w:val="00AD5AA8"/>
    <w:rsid w:val="00AE3888"/>
    <w:rsid w:val="00AF6A09"/>
    <w:rsid w:val="00B140FF"/>
    <w:rsid w:val="00B21C84"/>
    <w:rsid w:val="00B8515D"/>
    <w:rsid w:val="00B85C90"/>
    <w:rsid w:val="00BA2292"/>
    <w:rsid w:val="00C13C8C"/>
    <w:rsid w:val="00C14E07"/>
    <w:rsid w:val="00C40593"/>
    <w:rsid w:val="00C66B4F"/>
    <w:rsid w:val="00C749EC"/>
    <w:rsid w:val="00CB4E9D"/>
    <w:rsid w:val="00CE0A22"/>
    <w:rsid w:val="00CE547B"/>
    <w:rsid w:val="00CE5894"/>
    <w:rsid w:val="00D22152"/>
    <w:rsid w:val="00D71379"/>
    <w:rsid w:val="00D718A1"/>
    <w:rsid w:val="00D72091"/>
    <w:rsid w:val="00DA7970"/>
    <w:rsid w:val="00DB27D3"/>
    <w:rsid w:val="00DD4AA0"/>
    <w:rsid w:val="00DD5074"/>
    <w:rsid w:val="00DF1E64"/>
    <w:rsid w:val="00DF6ACD"/>
    <w:rsid w:val="00E02F8C"/>
    <w:rsid w:val="00E37D80"/>
    <w:rsid w:val="00F2650C"/>
    <w:rsid w:val="00F35429"/>
    <w:rsid w:val="00F36DCB"/>
    <w:rsid w:val="00F46EE1"/>
    <w:rsid w:val="00F62F32"/>
    <w:rsid w:val="00FB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4DF80"/>
  <w15:chartTrackingRefBased/>
  <w15:docId w15:val="{56425FFD-A845-4EE0-B995-41CBAEDB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FB"/>
    <w:pPr>
      <w:spacing w:before="0" w:after="0"/>
      <w:jc w:val="both"/>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jc w:val="left"/>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pPr>
      <w:jc w:val="left"/>
    </w:pPr>
  </w:style>
  <w:style w:type="paragraph" w:customStyle="1" w:styleId="Style1">
    <w:name w:val="Style1"/>
    <w:basedOn w:val="ListNumber"/>
    <w:locked/>
    <w:rsid w:val="00290B1B"/>
    <w:pPr>
      <w:ind w:left="360"/>
      <w:jc w:val="left"/>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nhideWhenUsed/>
    <w:rsid w:val="006C09C9"/>
    <w:rPr>
      <w:color w:val="0000FF"/>
      <w:u w:val="single"/>
    </w:rPr>
  </w:style>
  <w:style w:type="character" w:styleId="UnresolvedMention">
    <w:name w:val="Unresolved Mention"/>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jc w:val="left"/>
    </w:pPr>
  </w:style>
  <w:style w:type="paragraph" w:customStyle="1" w:styleId="IASBBodyTextLeft">
    <w:name w:val="IASB Body Text Left"/>
    <w:basedOn w:val="IASBBodyText"/>
    <w:qFormat/>
    <w:rsid w:val="00DB27D3"/>
    <w:pPr>
      <w:jc w:val="left"/>
    </w:pPr>
  </w:style>
  <w:style w:type="paragraph" w:styleId="CommentText">
    <w:name w:val="annotation text"/>
    <w:basedOn w:val="Normal"/>
    <w:link w:val="CommentTextChar"/>
    <w:uiPriority w:val="99"/>
    <w:unhideWhenUsed/>
    <w:locked/>
    <w:rsid w:val="00F62F32"/>
    <w:pPr>
      <w:overflowPunct w:val="0"/>
      <w:autoSpaceDE w:val="0"/>
      <w:autoSpaceDN w:val="0"/>
      <w:adjustRightInd w:val="0"/>
      <w:jc w:val="left"/>
      <w:textAlignment w:val="baseline"/>
    </w:pPr>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overflowPunct w:val="0"/>
      <w:autoSpaceDE w:val="0"/>
      <w:autoSpaceDN w:val="0"/>
      <w:adjustRightInd w:val="0"/>
      <w:ind w:left="720" w:hanging="720"/>
      <w:textAlignment w:val="baseline"/>
    </w:pPr>
  </w:style>
  <w:style w:type="paragraph" w:customStyle="1" w:styleId="IASBCheckboxListNumber">
    <w:name w:val="IASB Checkbox List Number"/>
    <w:basedOn w:val="ListNumber"/>
    <w:qFormat/>
    <w:rsid w:val="00F62F32"/>
    <w:pPr>
      <w:overflowPunct w:val="0"/>
      <w:autoSpaceDE w:val="0"/>
      <w:autoSpaceDN w:val="0"/>
      <w:adjustRightInd w:val="0"/>
      <w:ind w:left="1080"/>
      <w:textAlignment w:val="baseline"/>
    </w:pPr>
  </w:style>
  <w:style w:type="paragraph" w:customStyle="1" w:styleId="IASBListNumberNoIndent">
    <w:name w:val="IASB List Number No Indent"/>
    <w:basedOn w:val="IASBListNumber"/>
    <w:qFormat/>
    <w:rsid w:val="008B6B88"/>
    <w:pPr>
      <w:ind w:left="360"/>
    </w:pPr>
  </w:style>
  <w:style w:type="paragraph" w:styleId="Revision">
    <w:name w:val="Revision"/>
    <w:hidden/>
    <w:uiPriority w:val="99"/>
    <w:semiHidden/>
    <w:rsid w:val="00AE3888"/>
    <w:pPr>
      <w:spacing w:before="0" w:after="0"/>
    </w:pPr>
    <w:rPr>
      <w:kern w:val="28"/>
      <w:sz w:val="22"/>
    </w:rPr>
  </w:style>
  <w:style w:type="character" w:styleId="FollowedHyperlink">
    <w:name w:val="FollowedHyperlink"/>
    <w:basedOn w:val="DefaultParagraphFont"/>
    <w:uiPriority w:val="99"/>
    <w:semiHidden/>
    <w:unhideWhenUsed/>
    <w:locked/>
    <w:rsid w:val="000936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y%20Reference%20Manual\PRM%20Conversion%20Archive\IASB%20Template%202023.01.26%20--%20LOCKED%20-%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3C47-DBC9-44D5-9A16-43CD0BFE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P:\Policy Reference Manual\PRM Conversion Archive\IASB Template 2023.01.26 -- LOCKED - FINAL.dotx</Template>
  <TotalTime>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Li</dc:creator>
  <cp:keywords/>
  <dc:description/>
  <cp:lastModifiedBy>Microsoft Office User</cp:lastModifiedBy>
  <cp:revision>2</cp:revision>
  <cp:lastPrinted>2024-09-24T14:05:00Z</cp:lastPrinted>
  <dcterms:created xsi:type="dcterms:W3CDTF">2024-09-24T14:05:00Z</dcterms:created>
  <dcterms:modified xsi:type="dcterms:W3CDTF">2024-09-24T14:05:00Z</dcterms:modified>
</cp:coreProperties>
</file>