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B882" w14:textId="3D90873C" w:rsidR="00B77C42" w:rsidRPr="00B77C42" w:rsidRDefault="000F32B5" w:rsidP="00B77C42">
      <w:pPr>
        <w:pStyle w:val="IASBDateSection"/>
      </w:pPr>
      <w:r>
        <w:t>June 2024</w:t>
      </w:r>
      <w:r w:rsidR="00B77C42" w:rsidRPr="00B77C42">
        <w:t xml:space="preserve"> </w:t>
      </w:r>
      <w:r w:rsidR="005A3E74">
        <w:t xml:space="preserve">                                                Sparta District #140</w:t>
      </w:r>
      <w:r w:rsidR="00B77C42" w:rsidRPr="00B77C42">
        <w:tab/>
        <w:t>2:70</w:t>
      </w:r>
    </w:p>
    <w:p w14:paraId="38222533" w14:textId="77777777" w:rsidR="00B77C42" w:rsidRDefault="00B77C42" w:rsidP="00B77C42"/>
    <w:p w14:paraId="10F9E46E" w14:textId="77777777" w:rsidR="00B77C42" w:rsidRDefault="00B77C42" w:rsidP="00B77C42">
      <w:pPr>
        <w:pStyle w:val="IASBHeading1"/>
      </w:pPr>
      <w:r>
        <w:t>School Board</w:t>
      </w:r>
    </w:p>
    <w:p w14:paraId="5DBD0DB3" w14:textId="4FC711B0" w:rsidR="00B77C42" w:rsidRDefault="00B77C42" w:rsidP="00B77C42">
      <w:pPr>
        <w:pStyle w:val="IASBHeading2"/>
      </w:pPr>
      <w:r>
        <w:t>Vacancies on the School Board - Filling Vacancies</w:t>
      </w:r>
      <w:r w:rsidRPr="00F20018">
        <w:rPr>
          <w:rStyle w:val="IASBFootnoteReferenceNumberSpace"/>
        </w:rPr>
        <w:t xml:space="preserve"> </w:t>
      </w:r>
    </w:p>
    <w:p w14:paraId="38C37FA4" w14:textId="77777777" w:rsidR="00B77C42" w:rsidRDefault="00B77C42" w:rsidP="00B77C42">
      <w:pPr>
        <w:pStyle w:val="IASBSUBHEADING"/>
      </w:pPr>
      <w:r>
        <w:t>Vacancy</w:t>
      </w:r>
    </w:p>
    <w:p w14:paraId="3F049AD5" w14:textId="0BB1020F" w:rsidR="00B77C42" w:rsidRPr="00B77C42" w:rsidRDefault="00B77C42" w:rsidP="00B77C42">
      <w:pPr>
        <w:pStyle w:val="IASBBodyText"/>
        <w:rPr>
          <w:rStyle w:val="IASBFootnoteReferenceNumber"/>
        </w:rPr>
      </w:pPr>
      <w:r>
        <w:t xml:space="preserve">Elective office of a School Board member becomes vacant before the term’s expiration when any of the following occurs: </w:t>
      </w:r>
    </w:p>
    <w:p w14:paraId="2EB4B891" w14:textId="77777777" w:rsidR="00B77C42" w:rsidRPr="00B77C42" w:rsidRDefault="00B77C42" w:rsidP="00B77C42">
      <w:pPr>
        <w:pStyle w:val="IASBListNumber"/>
      </w:pPr>
      <w:r>
        <w:t>Death of the incumbent,</w:t>
      </w:r>
    </w:p>
    <w:p w14:paraId="66196EB0" w14:textId="77777777" w:rsidR="00B77C42" w:rsidRPr="00B77C42" w:rsidRDefault="00B77C42" w:rsidP="00B77C42">
      <w:pPr>
        <w:pStyle w:val="IASBListNumber"/>
      </w:pPr>
      <w:r>
        <w:t xml:space="preserve">Resignation in writing filed with the Secretary of the </w:t>
      </w:r>
      <w:r w:rsidRPr="00B77C42">
        <w:t>Board,</w:t>
      </w:r>
    </w:p>
    <w:p w14:paraId="78B831DF" w14:textId="2EB0246C" w:rsidR="00B77C42" w:rsidRPr="00B77C42" w:rsidRDefault="00B77C42" w:rsidP="00B77C42">
      <w:pPr>
        <w:pStyle w:val="IASBListNumber"/>
      </w:pPr>
      <w:r>
        <w:t xml:space="preserve">Legal disability, </w:t>
      </w:r>
    </w:p>
    <w:p w14:paraId="4D5E3358" w14:textId="5710A4E9" w:rsidR="00B77C42" w:rsidRPr="00B77C42" w:rsidRDefault="00B77C42" w:rsidP="00F20018">
      <w:pPr>
        <w:pStyle w:val="IASBListNumber"/>
        <w:rPr>
          <w:rStyle w:val="IASBFootnoteReferenceNumber"/>
        </w:rPr>
      </w:pPr>
      <w:r>
        <w:t xml:space="preserve">Conviction of a felony, bribery, perjury, or other infamous crime or of any offense involving a violation of official oath or of a violent crime against a child, </w:t>
      </w:r>
    </w:p>
    <w:p w14:paraId="31E49036" w14:textId="77777777" w:rsidR="00B77C42" w:rsidRPr="00B77C42" w:rsidRDefault="00B77C42" w:rsidP="00B77C42">
      <w:pPr>
        <w:pStyle w:val="IASBListNumber"/>
      </w:pPr>
      <w:r>
        <w:t>Removal f</w:t>
      </w:r>
      <w:r w:rsidRPr="00B77C42">
        <w:t>rom office,</w:t>
      </w:r>
    </w:p>
    <w:p w14:paraId="287D27E8" w14:textId="5D87178A" w:rsidR="00B77C42" w:rsidRPr="00B77C42" w:rsidRDefault="00B77C42" w:rsidP="00B77C42">
      <w:pPr>
        <w:pStyle w:val="IASBListNumber"/>
      </w:pPr>
      <w:r>
        <w:t xml:space="preserve">The decision of a competent tribunal declaring his or her election void, </w:t>
      </w:r>
    </w:p>
    <w:p w14:paraId="6470C346" w14:textId="77777777" w:rsidR="00B77C42" w:rsidRPr="00B77C42" w:rsidRDefault="00B77C42" w:rsidP="00B77C42">
      <w:pPr>
        <w:pStyle w:val="IASBListNumber"/>
      </w:pPr>
      <w:r>
        <w:t xml:space="preserve">Ceasing to be an inhabitant of the </w:t>
      </w:r>
      <w:proofErr w:type="gramStart"/>
      <w:r>
        <w:t>District</w:t>
      </w:r>
      <w:proofErr w:type="gramEnd"/>
      <w:r>
        <w:t xml:space="preserve"> or a particular area from which he or she was elected, if the residential requirements contained in </w:t>
      </w:r>
      <w:r w:rsidRPr="00B77C42">
        <w:t>the School Code are violated,</w:t>
      </w:r>
    </w:p>
    <w:p w14:paraId="55004605" w14:textId="280EC5FE" w:rsidR="00B77C42" w:rsidRPr="00B77C42" w:rsidRDefault="00B77C42" w:rsidP="00B77C42">
      <w:pPr>
        <w:pStyle w:val="IASBListNumber"/>
      </w:pPr>
      <w:r>
        <w:t>An illegal conflict of interest,</w:t>
      </w:r>
      <w:r w:rsidRPr="00B77C42">
        <w:rPr>
          <w:rStyle w:val="IASBFootnoteReferenceNumber"/>
        </w:rPr>
        <w:t xml:space="preserve"> </w:t>
      </w:r>
      <w:r w:rsidRPr="00B77C42">
        <w:t>or</w:t>
      </w:r>
    </w:p>
    <w:p w14:paraId="068B15BF" w14:textId="05EF5A50" w:rsidR="00B77C42" w:rsidRPr="00B77C42" w:rsidRDefault="00B77C42" w:rsidP="00B77C42">
      <w:pPr>
        <w:pStyle w:val="IASBListNumber"/>
      </w:pPr>
      <w:r>
        <w:t xml:space="preserve">Acceptance of a second public office that is incompatible with Board membership. </w:t>
      </w:r>
    </w:p>
    <w:p w14:paraId="20CDF164" w14:textId="5FE4209D" w:rsidR="00B77C42" w:rsidRDefault="00B77C42" w:rsidP="00B77C42">
      <w:pPr>
        <w:pStyle w:val="IASBSUBHEADING"/>
      </w:pPr>
      <w:r>
        <w:t>Filling Vacancies</w:t>
      </w:r>
      <w:r>
        <w:rPr>
          <w:u w:val="none"/>
        </w:rPr>
        <w:t xml:space="preserve"> </w:t>
      </w:r>
    </w:p>
    <w:p w14:paraId="17B25B3A" w14:textId="77777777" w:rsidR="00B77C42" w:rsidRPr="00D4621E" w:rsidRDefault="00B77C42" w:rsidP="00BB1C93">
      <w:pPr>
        <w:pStyle w:val="IASBBodyText"/>
      </w:pPr>
      <w:r w:rsidRPr="00D4621E">
        <w:t>Whenever a vacancy occurs, the remaining members shall notify the Regional Superintendent of Schools of that vacancy within five days after its occurrence and shall fill the vacancy until the next regular board election, at which election a successor shall be elected to serve the remainder of the unexpired term. However, if the vacancy occurs with less than 868 days remaining in the term or less than 88 days before the next regularly scheduled election, the person so appointed shall serve the remainder of the unexpired term, and no election to fill the vacancy shall be held. Members appointed by the remaining members of the Board to fill vacancies shall meet any residential requirements as specified in the School Code. The Board shall fill the vacancy within 60 days after it occurred by a public vote at a meeting of the Board.</w:t>
      </w:r>
    </w:p>
    <w:p w14:paraId="43A2B5D9" w14:textId="05A640C1" w:rsidR="00B77C42" w:rsidRPr="00D4621E" w:rsidRDefault="00B77C42" w:rsidP="00BB1C93">
      <w:pPr>
        <w:pStyle w:val="IASBBodyText"/>
      </w:pPr>
      <w:bookmarkStart w:id="0" w:name="Section270"/>
      <w:r w:rsidRPr="00D4621E">
        <w:t>Immediately following a vacancy on the Board, the Board will publicize it and accept résumés from District residents who are interested in filling the vacancy. After reviewing the applications, the Board may invite the prospective candidates for personal interviews to be conducted during duly scheduled closed meetings.</w:t>
      </w:r>
      <w:bookmarkEnd w:id="0"/>
      <w:r w:rsidRPr="00D4621E">
        <w:t xml:space="preserve"> </w:t>
      </w:r>
    </w:p>
    <w:p w14:paraId="6DB93A23" w14:textId="77777777" w:rsidR="00B77C42" w:rsidRDefault="00B77C42" w:rsidP="00B77C42">
      <w:pPr>
        <w:pStyle w:val="IASBLEGALREF"/>
      </w:pPr>
      <w:r>
        <w:t>LEGAL REF.:</w:t>
      </w:r>
      <w:r>
        <w:tab/>
        <w:t>105 ILCS 5/10-10 and 5/10-11.</w:t>
      </w:r>
    </w:p>
    <w:p w14:paraId="0CFA8DF3" w14:textId="495219EB" w:rsidR="00B77C42" w:rsidRDefault="00B77C42" w:rsidP="00B77C42">
      <w:pPr>
        <w:pStyle w:val="IASBCROSSREF"/>
      </w:pPr>
      <w:r>
        <w:t>CROSS REF.:</w:t>
      </w:r>
      <w:r>
        <w:tab/>
        <w:t>2:40 (Board Member Qualifications), 2:60 (Board Member Removal from Office), 2:120 (Board Member Development)</w:t>
      </w:r>
      <w:bookmarkStart w:id="1" w:name="adopted"/>
      <w:bookmarkEnd w:id="1"/>
    </w:p>
    <w:p w14:paraId="5CF52CB9" w14:textId="77777777" w:rsidR="00DB27D3" w:rsidRDefault="00DB27D3" w:rsidP="008B6B88">
      <w:pPr>
        <w:pStyle w:val="IASBListNumberNoIndent"/>
        <w:numPr>
          <w:ilvl w:val="0"/>
          <w:numId w:val="0"/>
        </w:numPr>
      </w:pPr>
    </w:p>
    <w:p w14:paraId="67B1BEB3" w14:textId="77777777" w:rsidR="005A3E74" w:rsidRDefault="005A3E74" w:rsidP="008B6B88">
      <w:pPr>
        <w:pStyle w:val="IASBListNumberNoIndent"/>
        <w:numPr>
          <w:ilvl w:val="0"/>
          <w:numId w:val="0"/>
        </w:numPr>
      </w:pPr>
    </w:p>
    <w:p w14:paraId="6A077C83" w14:textId="77777777" w:rsidR="005A3E74" w:rsidRDefault="005A3E74" w:rsidP="008B6B88">
      <w:pPr>
        <w:pStyle w:val="IASBListNumberNoIndent"/>
        <w:numPr>
          <w:ilvl w:val="0"/>
          <w:numId w:val="0"/>
        </w:numPr>
      </w:pPr>
    </w:p>
    <w:p w14:paraId="3C251FD9" w14:textId="77777777" w:rsidR="005A3E74" w:rsidRDefault="005A3E74" w:rsidP="008B6B88">
      <w:pPr>
        <w:pStyle w:val="IASBListNumberNoIndent"/>
        <w:numPr>
          <w:ilvl w:val="0"/>
          <w:numId w:val="0"/>
        </w:numPr>
      </w:pPr>
    </w:p>
    <w:p w14:paraId="00245CEE" w14:textId="77777777" w:rsidR="005A3E74" w:rsidRDefault="005A3E74" w:rsidP="008B6B88">
      <w:pPr>
        <w:pStyle w:val="IASBListNumberNoIndent"/>
        <w:numPr>
          <w:ilvl w:val="0"/>
          <w:numId w:val="0"/>
        </w:numPr>
      </w:pPr>
    </w:p>
    <w:p w14:paraId="5C4F7862" w14:textId="60183BB9" w:rsidR="005A3E74" w:rsidRPr="008B6B88" w:rsidRDefault="005A3E74" w:rsidP="008B6B88">
      <w:pPr>
        <w:pStyle w:val="IASBListNumberNoIndent"/>
        <w:numPr>
          <w:ilvl w:val="0"/>
          <w:numId w:val="0"/>
        </w:numPr>
      </w:pPr>
      <w:r>
        <w:t>Adopted October 10, 2024</w:t>
      </w:r>
    </w:p>
    <w:sectPr w:rsidR="005A3E74"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CD65" w14:textId="77777777" w:rsidR="000F4208" w:rsidRDefault="000F4208" w:rsidP="000D528C"/>
  </w:endnote>
  <w:endnote w:type="continuationSeparator" w:id="0">
    <w:p w14:paraId="4E03B202" w14:textId="77777777" w:rsidR="000F4208" w:rsidRDefault="000F4208">
      <w:r>
        <w:t xml:space="preserve"> </w:t>
      </w:r>
    </w:p>
  </w:endnote>
  <w:endnote w:type="continuationNotice" w:id="1">
    <w:p w14:paraId="2D6ACA81" w14:textId="77777777" w:rsidR="000F4208" w:rsidRDefault="000F420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2CCF" w14:textId="77777777" w:rsidR="006A595C" w:rsidRDefault="006A595C" w:rsidP="0005662A">
    <w:pPr>
      <w:pStyle w:val="IASBFooter"/>
    </w:pPr>
  </w:p>
  <w:p w14:paraId="29A4017A" w14:textId="6AE2A1AF" w:rsidR="006A595C" w:rsidRPr="006A595C" w:rsidRDefault="00B77C42" w:rsidP="0005662A">
    <w:pPr>
      <w:pStyle w:val="IASBFooter"/>
    </w:pPr>
    <w:r>
      <w:t>2:70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5A3E74">
        <w:rPr>
          <w:noProof/>
        </w:rPr>
        <w:t>1</w:t>
      </w:r>
    </w:fldSimple>
  </w:p>
  <w:p w14:paraId="13D97DF7" w14:textId="60969889" w:rsidR="006A595C" w:rsidRPr="006A595C" w:rsidRDefault="006A595C" w:rsidP="006A595C">
    <w:pPr>
      <w:pStyle w:val="IASBPRESSCopyright"/>
    </w:pPr>
    <w:r w:rsidRPr="006A595C">
      <w:t>©202</w:t>
    </w:r>
    <w:r w:rsidR="000F32B5">
      <w:t>4</w:t>
    </w:r>
    <w:r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19C21BA3" w14:textId="77777777" w:rsidR="006A595C" w:rsidRPr="006A595C" w:rsidRDefault="006A595C" w:rsidP="006A595C">
    <w:pPr>
      <w:pStyle w:val="IASBPRESSCopyright"/>
    </w:pPr>
    <w:r w:rsidRPr="006A595C">
      <w:t>Illinois Association of School Boards. All Rights Reserved.</w:t>
    </w:r>
  </w:p>
  <w:p w14:paraId="46AB0AD1" w14:textId="77777777" w:rsidR="006A595C" w:rsidRPr="006A595C" w:rsidRDefault="006A595C" w:rsidP="006A595C">
    <w:pPr>
      <w:pStyle w:val="IASBPRESSCopyright"/>
    </w:pPr>
    <w:r w:rsidRPr="006A595C">
      <w:t>Please review this material with your school board attorney before use.</w:t>
    </w:r>
  </w:p>
  <w:p w14:paraId="2ACABC29"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F987" w14:textId="77777777" w:rsidR="000F4208" w:rsidRDefault="000F4208">
      <w:r>
        <w:separator/>
      </w:r>
    </w:p>
    <w:p w14:paraId="3D3270DB" w14:textId="77777777" w:rsidR="000F4208" w:rsidRDefault="000F4208" w:rsidP="003009A3">
      <w:pPr>
        <w:pStyle w:val="IASBFootnoteSeparator"/>
      </w:pPr>
      <w:r>
        <w:t>The footnotes are not intended to be part of the adopted policy; they should be removed before the policy is adopted.</w:t>
      </w:r>
    </w:p>
  </w:footnote>
  <w:footnote w:type="continuationSeparator" w:id="0">
    <w:p w14:paraId="1C0E98D8" w14:textId="77777777" w:rsidR="000F4208" w:rsidRDefault="000F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2"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9201C"/>
    <w:multiLevelType w:val="hybridMultilevel"/>
    <w:tmpl w:val="E5B2853C"/>
    <w:lvl w:ilvl="0" w:tplc="BF6AF3BE">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4"/>
  </w:num>
  <w:num w:numId="2" w16cid:durableId="603536112">
    <w:abstractNumId w:val="0"/>
  </w:num>
  <w:num w:numId="3" w16cid:durableId="1548028871">
    <w:abstractNumId w:val="4"/>
    <w:lvlOverride w:ilvl="0">
      <w:startOverride w:val="1"/>
    </w:lvlOverride>
  </w:num>
  <w:num w:numId="4" w16cid:durableId="335570311">
    <w:abstractNumId w:val="4"/>
    <w:lvlOverride w:ilvl="0">
      <w:startOverride w:val="1"/>
    </w:lvlOverride>
  </w:num>
  <w:num w:numId="5" w16cid:durableId="848106017">
    <w:abstractNumId w:val="7"/>
  </w:num>
  <w:num w:numId="6" w16cid:durableId="1908105195">
    <w:abstractNumId w:val="4"/>
    <w:lvlOverride w:ilvl="0">
      <w:startOverride w:val="1"/>
    </w:lvlOverride>
  </w:num>
  <w:num w:numId="7" w16cid:durableId="718438256">
    <w:abstractNumId w:val="4"/>
    <w:lvlOverride w:ilvl="0">
      <w:startOverride w:val="1"/>
    </w:lvlOverride>
  </w:num>
  <w:num w:numId="8" w16cid:durableId="1108620692">
    <w:abstractNumId w:val="4"/>
    <w:lvlOverride w:ilvl="0">
      <w:startOverride w:val="1"/>
    </w:lvlOverride>
  </w:num>
  <w:num w:numId="9" w16cid:durableId="692996386">
    <w:abstractNumId w:val="4"/>
    <w:lvlOverride w:ilvl="0">
      <w:startOverride w:val="1"/>
    </w:lvlOverride>
  </w:num>
  <w:num w:numId="10" w16cid:durableId="370540650">
    <w:abstractNumId w:val="4"/>
    <w:lvlOverride w:ilvl="0">
      <w:startOverride w:val="1"/>
    </w:lvlOverride>
  </w:num>
  <w:num w:numId="11" w16cid:durableId="657734961">
    <w:abstractNumId w:val="4"/>
    <w:lvlOverride w:ilvl="0">
      <w:startOverride w:val="1"/>
    </w:lvlOverride>
  </w:num>
  <w:num w:numId="12" w16cid:durableId="1237741081">
    <w:abstractNumId w:val="4"/>
    <w:lvlOverride w:ilvl="0">
      <w:startOverride w:val="1"/>
    </w:lvlOverride>
  </w:num>
  <w:num w:numId="13" w16cid:durableId="204952081">
    <w:abstractNumId w:val="4"/>
    <w:lvlOverride w:ilvl="0">
      <w:startOverride w:val="1"/>
    </w:lvlOverride>
  </w:num>
  <w:num w:numId="14" w16cid:durableId="2056272824">
    <w:abstractNumId w:val="4"/>
    <w:lvlOverride w:ilvl="0">
      <w:startOverride w:val="1"/>
    </w:lvlOverride>
  </w:num>
  <w:num w:numId="15" w16cid:durableId="459886802">
    <w:abstractNumId w:val="4"/>
    <w:lvlOverride w:ilvl="0">
      <w:startOverride w:val="1"/>
    </w:lvlOverride>
  </w:num>
  <w:num w:numId="16" w16cid:durableId="906919029">
    <w:abstractNumId w:val="4"/>
    <w:lvlOverride w:ilvl="0">
      <w:startOverride w:val="1"/>
    </w:lvlOverride>
  </w:num>
  <w:num w:numId="17" w16cid:durableId="1380127089">
    <w:abstractNumId w:val="3"/>
  </w:num>
  <w:num w:numId="18" w16cid:durableId="1062673315">
    <w:abstractNumId w:val="5"/>
  </w:num>
  <w:num w:numId="19" w16cid:durableId="2048139663">
    <w:abstractNumId w:val="4"/>
    <w:lvlOverride w:ilvl="0">
      <w:startOverride w:val="1"/>
    </w:lvlOverride>
  </w:num>
  <w:num w:numId="20" w16cid:durableId="170067797">
    <w:abstractNumId w:val="4"/>
    <w:lvlOverride w:ilvl="0">
      <w:startOverride w:val="1"/>
    </w:lvlOverride>
  </w:num>
  <w:num w:numId="21" w16cid:durableId="1248005440">
    <w:abstractNumId w:val="4"/>
    <w:lvlOverride w:ilvl="0">
      <w:startOverride w:val="1"/>
    </w:lvlOverride>
  </w:num>
  <w:num w:numId="22" w16cid:durableId="849833933">
    <w:abstractNumId w:val="2"/>
  </w:num>
  <w:num w:numId="23" w16cid:durableId="1370761815">
    <w:abstractNumId w:val="6"/>
  </w:num>
  <w:num w:numId="24" w16cid:durableId="584846301">
    <w:abstractNumId w:val="4"/>
    <w:lvlOverride w:ilvl="0">
      <w:startOverride w:val="1"/>
    </w:lvlOverride>
  </w:num>
  <w:num w:numId="25" w16cid:durableId="22885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42"/>
    <w:rsid w:val="00003926"/>
    <w:rsid w:val="00010C2B"/>
    <w:rsid w:val="00021643"/>
    <w:rsid w:val="000237FC"/>
    <w:rsid w:val="0002432D"/>
    <w:rsid w:val="00034D04"/>
    <w:rsid w:val="00045C67"/>
    <w:rsid w:val="00053BCD"/>
    <w:rsid w:val="0005662A"/>
    <w:rsid w:val="00066CDB"/>
    <w:rsid w:val="000A473A"/>
    <w:rsid w:val="000B09D7"/>
    <w:rsid w:val="000D528C"/>
    <w:rsid w:val="000F32B5"/>
    <w:rsid w:val="000F4208"/>
    <w:rsid w:val="00117B54"/>
    <w:rsid w:val="00144FE0"/>
    <w:rsid w:val="00154C21"/>
    <w:rsid w:val="001616A0"/>
    <w:rsid w:val="00175C1C"/>
    <w:rsid w:val="0018203C"/>
    <w:rsid w:val="001A6915"/>
    <w:rsid w:val="002268ED"/>
    <w:rsid w:val="0024375A"/>
    <w:rsid w:val="00267F2D"/>
    <w:rsid w:val="00276139"/>
    <w:rsid w:val="002838DF"/>
    <w:rsid w:val="00290B1B"/>
    <w:rsid w:val="002C61C1"/>
    <w:rsid w:val="002D4602"/>
    <w:rsid w:val="002E68DB"/>
    <w:rsid w:val="003009A3"/>
    <w:rsid w:val="0030477C"/>
    <w:rsid w:val="0036754A"/>
    <w:rsid w:val="00370C35"/>
    <w:rsid w:val="00377043"/>
    <w:rsid w:val="00380B9D"/>
    <w:rsid w:val="00394D32"/>
    <w:rsid w:val="003A3502"/>
    <w:rsid w:val="003E5601"/>
    <w:rsid w:val="0040760F"/>
    <w:rsid w:val="00410E57"/>
    <w:rsid w:val="00422B0E"/>
    <w:rsid w:val="00431EFD"/>
    <w:rsid w:val="00440EB7"/>
    <w:rsid w:val="00441DF6"/>
    <w:rsid w:val="00473C92"/>
    <w:rsid w:val="00500DBC"/>
    <w:rsid w:val="0053267A"/>
    <w:rsid w:val="005469E3"/>
    <w:rsid w:val="0055122A"/>
    <w:rsid w:val="00572656"/>
    <w:rsid w:val="0058231A"/>
    <w:rsid w:val="005A3E74"/>
    <w:rsid w:val="005B16AC"/>
    <w:rsid w:val="005B4057"/>
    <w:rsid w:val="005D2307"/>
    <w:rsid w:val="005E5173"/>
    <w:rsid w:val="005E5A70"/>
    <w:rsid w:val="0062297B"/>
    <w:rsid w:val="00630F49"/>
    <w:rsid w:val="00632571"/>
    <w:rsid w:val="00660898"/>
    <w:rsid w:val="006A1100"/>
    <w:rsid w:val="006A2457"/>
    <w:rsid w:val="006A595C"/>
    <w:rsid w:val="006C09C9"/>
    <w:rsid w:val="00714A65"/>
    <w:rsid w:val="00740556"/>
    <w:rsid w:val="007708A8"/>
    <w:rsid w:val="007822FD"/>
    <w:rsid w:val="007D682D"/>
    <w:rsid w:val="007E16CC"/>
    <w:rsid w:val="007F3219"/>
    <w:rsid w:val="00813726"/>
    <w:rsid w:val="008257FA"/>
    <w:rsid w:val="008319D2"/>
    <w:rsid w:val="00867784"/>
    <w:rsid w:val="00891EFB"/>
    <w:rsid w:val="008B6B88"/>
    <w:rsid w:val="008C5C31"/>
    <w:rsid w:val="008D46FD"/>
    <w:rsid w:val="008D6544"/>
    <w:rsid w:val="009079BC"/>
    <w:rsid w:val="00993C08"/>
    <w:rsid w:val="00A65DFC"/>
    <w:rsid w:val="00A74589"/>
    <w:rsid w:val="00A95091"/>
    <w:rsid w:val="00AD5AA8"/>
    <w:rsid w:val="00AF6A09"/>
    <w:rsid w:val="00B140FF"/>
    <w:rsid w:val="00B21C84"/>
    <w:rsid w:val="00B77C42"/>
    <w:rsid w:val="00B8515D"/>
    <w:rsid w:val="00B93DEE"/>
    <w:rsid w:val="00BA2292"/>
    <w:rsid w:val="00BB1C93"/>
    <w:rsid w:val="00BD6169"/>
    <w:rsid w:val="00C14E07"/>
    <w:rsid w:val="00C66B4F"/>
    <w:rsid w:val="00C749EC"/>
    <w:rsid w:val="00CA55CC"/>
    <w:rsid w:val="00CB4E9D"/>
    <w:rsid w:val="00CE0A22"/>
    <w:rsid w:val="00CE5894"/>
    <w:rsid w:val="00D22152"/>
    <w:rsid w:val="00D4621E"/>
    <w:rsid w:val="00D71379"/>
    <w:rsid w:val="00D718A1"/>
    <w:rsid w:val="00D72091"/>
    <w:rsid w:val="00D777DF"/>
    <w:rsid w:val="00DA2B5F"/>
    <w:rsid w:val="00DA57F7"/>
    <w:rsid w:val="00DA7970"/>
    <w:rsid w:val="00DB27D3"/>
    <w:rsid w:val="00DD4AA0"/>
    <w:rsid w:val="00DD5074"/>
    <w:rsid w:val="00DE50E6"/>
    <w:rsid w:val="00DF1E64"/>
    <w:rsid w:val="00DF6ACD"/>
    <w:rsid w:val="00E37D80"/>
    <w:rsid w:val="00E467C5"/>
    <w:rsid w:val="00F20018"/>
    <w:rsid w:val="00F2650C"/>
    <w:rsid w:val="00F35429"/>
    <w:rsid w:val="00F36DCB"/>
    <w:rsid w:val="00F46EE1"/>
    <w:rsid w:val="00F62F32"/>
    <w:rsid w:val="00FB6563"/>
    <w:rsid w:val="00FE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A7401"/>
  <w15:chartTrackingRefBased/>
  <w15:docId w15:val="{76417DE9-A117-4D51-A5E1-14428505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42"/>
    <w:pPr>
      <w:overflowPunct w:val="0"/>
      <w:autoSpaceDE w:val="0"/>
      <w:autoSpaceDN w:val="0"/>
      <w:adjustRightInd w:val="0"/>
      <w:spacing w:before="0" w:after="0"/>
      <w:textAlignment w:val="baseline"/>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style>
  <w:style w:type="paragraph" w:customStyle="1" w:styleId="Style1">
    <w:name w:val="Style1"/>
    <w:basedOn w:val="ListNumber"/>
    <w:locked/>
    <w:rsid w:val="00290B1B"/>
    <w:pPr>
      <w:ind w:left="360"/>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pPr>
  </w:style>
  <w:style w:type="paragraph" w:customStyle="1" w:styleId="IASBBodyTextLeft">
    <w:name w:val="IASB Body Text Left"/>
    <w:basedOn w:val="IASBBodyText"/>
    <w:qFormat/>
    <w:rsid w:val="00DB27D3"/>
  </w:style>
  <w:style w:type="paragraph" w:styleId="CommentText">
    <w:name w:val="annotation text"/>
    <w:basedOn w:val="Normal"/>
    <w:link w:val="CommentTextChar"/>
    <w:uiPriority w:val="99"/>
    <w:unhideWhenUsed/>
    <w:locked/>
    <w:rsid w:val="00F62F32"/>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ind w:left="720" w:hanging="720"/>
    </w:pPr>
  </w:style>
  <w:style w:type="paragraph" w:customStyle="1" w:styleId="IASBCheckboxListNumber">
    <w:name w:val="IASB Checkbox List Number"/>
    <w:basedOn w:val="ListNumber"/>
    <w:qFormat/>
    <w:rsid w:val="00F62F32"/>
    <w:pPr>
      <w:ind w:left="1080"/>
    </w:pPr>
  </w:style>
  <w:style w:type="paragraph" w:customStyle="1" w:styleId="IASBListNumberNoIndent">
    <w:name w:val="IASB List Number No Indent"/>
    <w:basedOn w:val="IASBListNumber"/>
    <w:qFormat/>
    <w:rsid w:val="008B6B88"/>
    <w:pPr>
      <w:ind w:left="360"/>
    </w:pPr>
  </w:style>
  <w:style w:type="character" w:styleId="HTMLCite">
    <w:name w:val="HTML Cite"/>
    <w:basedOn w:val="DefaultParagraphFont"/>
    <w:uiPriority w:val="99"/>
    <w:semiHidden/>
    <w:unhideWhenUsed/>
    <w:locked/>
    <w:rsid w:val="00B77C42"/>
    <w:rPr>
      <w:i/>
      <w:iCs/>
    </w:rPr>
  </w:style>
  <w:style w:type="paragraph" w:styleId="Revision">
    <w:name w:val="Revision"/>
    <w:hidden/>
    <w:uiPriority w:val="99"/>
    <w:semiHidden/>
    <w:rsid w:val="000F32B5"/>
    <w:pPr>
      <w:spacing w:before="0" w:after="0"/>
    </w:pPr>
    <w:rPr>
      <w:kern w:val="28"/>
      <w:sz w:val="22"/>
    </w:rPr>
  </w:style>
  <w:style w:type="character" w:styleId="FollowedHyperlink">
    <w:name w:val="FollowedHyperlink"/>
    <w:basedOn w:val="DefaultParagraphFont"/>
    <w:uiPriority w:val="99"/>
    <w:semiHidden/>
    <w:unhideWhenUsed/>
    <w:locked/>
    <w:rsid w:val="001A6915"/>
    <w:rPr>
      <w:color w:val="954F72" w:themeColor="followedHyperlink"/>
      <w:u w:val="single"/>
    </w:rPr>
  </w:style>
  <w:style w:type="character" w:styleId="CommentReference">
    <w:name w:val="annotation reference"/>
    <w:basedOn w:val="DefaultParagraphFont"/>
    <w:uiPriority w:val="99"/>
    <w:semiHidden/>
    <w:unhideWhenUsed/>
    <w:locked/>
    <w:rsid w:val="00B93DEE"/>
    <w:rPr>
      <w:sz w:val="16"/>
      <w:szCs w:val="16"/>
    </w:rPr>
  </w:style>
  <w:style w:type="paragraph" w:styleId="CommentSubject">
    <w:name w:val="annotation subject"/>
    <w:basedOn w:val="CommentText"/>
    <w:next w:val="CommentText"/>
    <w:link w:val="CommentSubjectChar"/>
    <w:uiPriority w:val="99"/>
    <w:semiHidden/>
    <w:unhideWhenUsed/>
    <w:locked/>
    <w:rsid w:val="00B93DEE"/>
    <w:rPr>
      <w:b/>
      <w:bCs/>
    </w:rPr>
  </w:style>
  <w:style w:type="character" w:customStyle="1" w:styleId="CommentSubjectChar">
    <w:name w:val="Comment Subject Char"/>
    <w:basedOn w:val="CommentTextChar"/>
    <w:link w:val="CommentSubject"/>
    <w:uiPriority w:val="99"/>
    <w:semiHidden/>
    <w:rsid w:val="00B93DEE"/>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Reference%20Manual\PRM%20Conversion%20Archive\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P:\Policy Reference Manual\PRM Conversion Archive\IASB Template 2023.01.26 -- LOCKED - FINAL.dotx</Template>
  <TotalTime>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2024-09-24T13:56:00Z</cp:lastPrinted>
  <dcterms:created xsi:type="dcterms:W3CDTF">2024-09-24T13:57:00Z</dcterms:created>
  <dcterms:modified xsi:type="dcterms:W3CDTF">2024-09-24T13:57:00Z</dcterms:modified>
</cp:coreProperties>
</file>