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4AF5D" w14:textId="3C684D72" w:rsidR="004433A9" w:rsidRPr="00454C7A" w:rsidRDefault="0058657B" w:rsidP="004433A9">
      <w:pPr>
        <w:pStyle w:val="IASBDateSection"/>
      </w:pPr>
      <w:r>
        <w:t xml:space="preserve">                                                               Sparta District #140</w:t>
      </w:r>
      <w:r w:rsidR="004433A9" w:rsidRPr="00454C7A">
        <w:tab/>
        <w:t>5:125</w:t>
      </w:r>
    </w:p>
    <w:p w14:paraId="42B8568E" w14:textId="77777777" w:rsidR="004433A9" w:rsidRPr="00454C7A" w:rsidRDefault="004433A9" w:rsidP="004433A9">
      <w:pPr>
        <w:pStyle w:val="IASBHeading1"/>
      </w:pPr>
      <w:r w:rsidRPr="00454C7A">
        <w:t>General Personnel</w:t>
      </w:r>
    </w:p>
    <w:p w14:paraId="34DD6246" w14:textId="37068DBF" w:rsidR="004433A9" w:rsidRPr="00454C7A" w:rsidRDefault="004433A9" w:rsidP="004433A9">
      <w:pPr>
        <w:pStyle w:val="IASBHeading2"/>
        <w:rPr>
          <w:rStyle w:val="IASBFootnoteReferenceNumberHeading2"/>
        </w:rPr>
      </w:pPr>
      <w:r w:rsidRPr="00454C7A">
        <w:t>Personal Technology and Social Media; Usage and Conduct</w:t>
      </w:r>
      <w:r w:rsidRPr="00454C7A">
        <w:rPr>
          <w:rStyle w:val="IASBFootnoteReferenceNumberSpace"/>
        </w:rPr>
        <w:t xml:space="preserve"> </w:t>
      </w:r>
    </w:p>
    <w:p w14:paraId="2C0FE55B" w14:textId="77777777" w:rsidR="004433A9" w:rsidRPr="00454C7A" w:rsidRDefault="004433A9" w:rsidP="004433A9">
      <w:pPr>
        <w:pStyle w:val="IASBSUBHEADING"/>
      </w:pPr>
      <w:r w:rsidRPr="00454C7A">
        <w:t>Definitions</w:t>
      </w:r>
    </w:p>
    <w:p w14:paraId="78DEAA4C" w14:textId="77777777" w:rsidR="004433A9" w:rsidRPr="00454C7A" w:rsidRDefault="004433A9" w:rsidP="004433A9">
      <w:r w:rsidRPr="00454C7A">
        <w:rPr>
          <w:rStyle w:val="IASBBold"/>
        </w:rPr>
        <w:t>Includes</w:t>
      </w:r>
      <w:r w:rsidRPr="00454C7A">
        <w:t xml:space="preserve"> - Means “includes without limitation” or “includes, but is not limited to.”</w:t>
      </w:r>
    </w:p>
    <w:p w14:paraId="11382870" w14:textId="2CFA18CD" w:rsidR="004433A9" w:rsidRPr="00454C7A" w:rsidRDefault="004433A9" w:rsidP="00162C2F">
      <w:pPr>
        <w:pStyle w:val="IASBBodyText"/>
      </w:pPr>
      <w:r w:rsidRPr="00454C7A">
        <w:rPr>
          <w:rStyle w:val="IASBBold"/>
        </w:rPr>
        <w:t>Social media</w:t>
      </w:r>
      <w:r w:rsidRPr="00454C7A">
        <w:t xml:space="preserve"> - Media for social interaction, using highly accessible web-based </w:t>
      </w:r>
      <w:r w:rsidR="00F21985">
        <w:t>and</w:t>
      </w:r>
      <w:r w:rsidR="00D03BF5">
        <w:t>/or</w:t>
      </w:r>
      <w:r w:rsidRPr="00454C7A">
        <w:t xml:space="preserve"> mobile technologies </w:t>
      </w:r>
      <w:r w:rsidR="00F21985">
        <w:t xml:space="preserve">that allow users </w:t>
      </w:r>
      <w:r w:rsidRPr="00454C7A">
        <w:t>to</w:t>
      </w:r>
      <w:r w:rsidR="00F21985" w:rsidRPr="00F21985">
        <w:t xml:space="preserve"> </w:t>
      </w:r>
      <w:r w:rsidR="00F21985">
        <w:t xml:space="preserve">share content and/or engage in </w:t>
      </w:r>
      <w:r w:rsidRPr="00454C7A">
        <w:t xml:space="preserve">interactive </w:t>
      </w:r>
      <w:r w:rsidR="00F21985">
        <w:t>communication through online communities</w:t>
      </w:r>
      <w:r w:rsidRPr="00454C7A">
        <w:t xml:space="preserve">. This includes, but is not limited to, services such as </w:t>
      </w:r>
      <w:r w:rsidRPr="005724B4">
        <w:rPr>
          <w:rStyle w:val="IASBItalic"/>
        </w:rPr>
        <w:t xml:space="preserve">Facebook, LinkedIn, </w:t>
      </w:r>
      <w:r w:rsidR="00E74F00">
        <w:rPr>
          <w:rStyle w:val="IASBItalic"/>
        </w:rPr>
        <w:t>X</w:t>
      </w:r>
      <w:r w:rsidR="0008206C">
        <w:rPr>
          <w:rStyle w:val="IASBItalic"/>
        </w:rPr>
        <w:t xml:space="preserve"> (formerly Twitter)</w:t>
      </w:r>
      <w:r w:rsidRPr="005724B4">
        <w:rPr>
          <w:rStyle w:val="IASBItalic"/>
        </w:rPr>
        <w:t xml:space="preserve">, </w:t>
      </w:r>
      <w:r w:rsidR="00E74F00">
        <w:rPr>
          <w:rStyle w:val="IASBItalic"/>
        </w:rPr>
        <w:t xml:space="preserve">Threads, </w:t>
      </w:r>
      <w:r w:rsidRPr="005724B4">
        <w:rPr>
          <w:rStyle w:val="IASBItalic"/>
        </w:rPr>
        <w:t>Instagram,</w:t>
      </w:r>
      <w:r w:rsidR="00F21985">
        <w:rPr>
          <w:rStyle w:val="IASBItalic"/>
        </w:rPr>
        <w:t xml:space="preserve"> TikTok,</w:t>
      </w:r>
      <w:r w:rsidRPr="005724B4">
        <w:rPr>
          <w:rStyle w:val="IASBItalic"/>
        </w:rPr>
        <w:t xml:space="preserve"> Snapchat,</w:t>
      </w:r>
      <w:r w:rsidR="00E62719">
        <w:rPr>
          <w:rStyle w:val="IASBItalic"/>
        </w:rPr>
        <w:t xml:space="preserve"> Discord</w:t>
      </w:r>
      <w:r w:rsidR="00FA5F56">
        <w:rPr>
          <w:rStyle w:val="IASBItalic"/>
        </w:rPr>
        <w:t>,</w:t>
      </w:r>
      <w:r w:rsidRPr="005724B4">
        <w:rPr>
          <w:rStyle w:val="IASBItalic"/>
        </w:rPr>
        <w:t xml:space="preserve"> </w:t>
      </w:r>
      <w:r w:rsidRPr="00162C2F">
        <w:rPr>
          <w:rStyle w:val="IASBItalic"/>
          <w:i w:val="0"/>
        </w:rPr>
        <w:t>and</w:t>
      </w:r>
      <w:r w:rsidRPr="005724B4">
        <w:rPr>
          <w:rStyle w:val="IASBItalic"/>
        </w:rPr>
        <w:t xml:space="preserve"> YouTube</w:t>
      </w:r>
      <w:r w:rsidRPr="00454C7A">
        <w:t xml:space="preserve">. </w:t>
      </w:r>
    </w:p>
    <w:p w14:paraId="327409DC" w14:textId="72F50A90" w:rsidR="004433A9" w:rsidRPr="00454C7A" w:rsidRDefault="004433A9" w:rsidP="004433A9">
      <w:r w:rsidRPr="00454C7A">
        <w:rPr>
          <w:rStyle w:val="IASBBold"/>
        </w:rPr>
        <w:t>Personal technology</w:t>
      </w:r>
      <w:r w:rsidRPr="00454C7A">
        <w:t xml:space="preserve"> - Any device that is not owned or leased by the </w:t>
      </w:r>
      <w:proofErr w:type="gramStart"/>
      <w:r w:rsidRPr="00454C7A">
        <w:t>District</w:t>
      </w:r>
      <w:proofErr w:type="gramEnd"/>
      <w:r w:rsidRPr="00454C7A">
        <w:t xml:space="preserve"> or otherwise authorized for District use and: (1) transmits sounds, images, text, messages, videos, or electronic information, (2) electronically records, plays, or stores information, or (3) accesses the Internet, or private communication or information networks. This includes</w:t>
      </w:r>
      <w:r w:rsidR="00E62EE4">
        <w:t xml:space="preserve"> </w:t>
      </w:r>
      <w:r w:rsidRPr="00454C7A">
        <w:t>computers</w:t>
      </w:r>
      <w:r w:rsidR="00E62EE4">
        <w:t>,</w:t>
      </w:r>
      <w:r w:rsidRPr="00454C7A">
        <w:t xml:space="preserve"> tablets, smartphones</w:t>
      </w:r>
      <w:r w:rsidR="00E62EE4">
        <w:t>,</w:t>
      </w:r>
      <w:r w:rsidR="00E74F00">
        <w:t xml:space="preserve"> smartwatches,</w:t>
      </w:r>
      <w:r w:rsidRPr="00454C7A">
        <w:t xml:space="preserve"> and other devices. </w:t>
      </w:r>
    </w:p>
    <w:p w14:paraId="28AB071A" w14:textId="5FBBEBFB" w:rsidR="004433A9" w:rsidRPr="00454C7A" w:rsidRDefault="004433A9" w:rsidP="004433A9">
      <w:pPr>
        <w:pStyle w:val="IASBSUBHEADING"/>
      </w:pPr>
      <w:r w:rsidRPr="00454C7A">
        <w:t>Usage and Conduct</w:t>
      </w:r>
      <w:r w:rsidRPr="005724B4">
        <w:rPr>
          <w:rStyle w:val="IASBFootnoteReferenceNumberSpace"/>
        </w:rPr>
        <w:t xml:space="preserve"> </w:t>
      </w:r>
    </w:p>
    <w:p w14:paraId="443C438A" w14:textId="3301C068" w:rsidR="004433A9" w:rsidRPr="00454C7A" w:rsidRDefault="004433A9" w:rsidP="004433A9">
      <w:r w:rsidRPr="00454C7A">
        <w:t xml:space="preserve">All District employees who use personal technology and/or social media shall: </w:t>
      </w:r>
    </w:p>
    <w:p w14:paraId="56F7EFD4" w14:textId="2A4BC76C" w:rsidR="004433A9" w:rsidRPr="004433A9" w:rsidRDefault="004433A9" w:rsidP="00E62EE4">
      <w:pPr>
        <w:pStyle w:val="IASBListNumber"/>
      </w:pPr>
      <w:r w:rsidRPr="00454C7A">
        <w:t xml:space="preserve">Adhere to the high standards for </w:t>
      </w:r>
      <w:r w:rsidRPr="004433A9">
        <w:rPr>
          <w:rStyle w:val="IASBBold"/>
        </w:rPr>
        <w:t>Professional and Appropriate Conduct</w:t>
      </w:r>
      <w:r w:rsidRPr="004433A9">
        <w:t xml:space="preserve"> required by </w:t>
      </w:r>
      <w:r w:rsidR="00B41644">
        <w:t xml:space="preserve">Board </w:t>
      </w:r>
      <w:r w:rsidRPr="004433A9">
        <w:t xml:space="preserve">policy 5:120, </w:t>
      </w:r>
      <w:r w:rsidRPr="004433A9">
        <w:rPr>
          <w:rStyle w:val="IASBItalic"/>
        </w:rPr>
        <w:t>Employee Ethics; Code of Professional Conduct; and Conflict of Interest</w:t>
      </w:r>
      <w:r w:rsidRPr="004433A9">
        <w:t xml:space="preserve">, at all times, regardless of the ever-changing social media and personal technology platforms available. This includes District employees posting images or private information about themselves or others in a manner readily accessible to students and other employees that is inappropriate as defined by </w:t>
      </w:r>
      <w:r w:rsidR="00AB57E7">
        <w:t xml:space="preserve">Board </w:t>
      </w:r>
      <w:r w:rsidRPr="004433A9">
        <w:t>polic</w:t>
      </w:r>
      <w:r w:rsidR="00E62EE4">
        <w:t>ies</w:t>
      </w:r>
      <w:r w:rsidRPr="004433A9">
        <w:t xml:space="preserve"> 5:20, </w:t>
      </w:r>
      <w:r w:rsidRPr="004433A9">
        <w:rPr>
          <w:rStyle w:val="IASBItalic"/>
        </w:rPr>
        <w:t>Workplace Harassment Prohibited</w:t>
      </w:r>
      <w:r w:rsidRPr="00E62EE4">
        <w:rPr>
          <w:rStyle w:val="IASBItalic"/>
          <w:i w:val="0"/>
        </w:rPr>
        <w:t xml:space="preserve">; 5:100, </w:t>
      </w:r>
      <w:r w:rsidRPr="004433A9">
        <w:rPr>
          <w:rStyle w:val="IASBItalic"/>
        </w:rPr>
        <w:t>Staff Development Program</w:t>
      </w:r>
      <w:r w:rsidRPr="004433A9">
        <w:t xml:space="preserve">; 5:120, </w:t>
      </w:r>
      <w:r w:rsidRPr="004433A9">
        <w:rPr>
          <w:rStyle w:val="IASBItalic"/>
        </w:rPr>
        <w:t>Employee Ethics; Code of Professional Conduct; and Conflict of Interest</w:t>
      </w:r>
      <w:r w:rsidRPr="004433A9">
        <w:t xml:space="preserve">; 6:235, </w:t>
      </w:r>
      <w:r w:rsidRPr="004433A9">
        <w:rPr>
          <w:rStyle w:val="IASBItalic"/>
        </w:rPr>
        <w:t>Access to Electronic Networks</w:t>
      </w:r>
      <w:r w:rsidRPr="00E62EE4">
        <w:rPr>
          <w:rStyle w:val="IASBItalic"/>
          <w:i w:val="0"/>
        </w:rPr>
        <w:t xml:space="preserve">; </w:t>
      </w:r>
      <w:r w:rsidR="00E62EE4" w:rsidRPr="00E62EE4">
        <w:rPr>
          <w:rStyle w:val="IASBItalic"/>
          <w:i w:val="0"/>
        </w:rPr>
        <w:t xml:space="preserve">and </w:t>
      </w:r>
      <w:r w:rsidRPr="00E62EE4">
        <w:rPr>
          <w:rStyle w:val="IASBItalic"/>
          <w:i w:val="0"/>
        </w:rPr>
        <w:t>7:20</w:t>
      </w:r>
      <w:r w:rsidRPr="004433A9">
        <w:rPr>
          <w:rStyle w:val="IASBItalic"/>
        </w:rPr>
        <w:t>, Harassment of Students Prohibited</w:t>
      </w:r>
      <w:r w:rsidRPr="004433A9">
        <w:t xml:space="preserve">; and the Ill. Code of Educator Ethics, 23 </w:t>
      </w:r>
      <w:proofErr w:type="spellStart"/>
      <w:r w:rsidRPr="004433A9">
        <w:t>Ill.Admin.Code</w:t>
      </w:r>
      <w:proofErr w:type="spellEnd"/>
      <w:r w:rsidRPr="004433A9">
        <w:t xml:space="preserve"> §22.20.</w:t>
      </w:r>
    </w:p>
    <w:p w14:paraId="00B88B09" w14:textId="77777777" w:rsidR="004433A9" w:rsidRPr="004433A9" w:rsidRDefault="004433A9" w:rsidP="004433A9">
      <w:pPr>
        <w:pStyle w:val="IASBListNumber"/>
      </w:pPr>
      <w:r w:rsidRPr="00454C7A">
        <w:t>Choose a District-provided or supported method whenever possible to communicate with students and their parents/guardians.</w:t>
      </w:r>
    </w:p>
    <w:p w14:paraId="42BA84C7" w14:textId="77777777" w:rsidR="004433A9" w:rsidRPr="004433A9" w:rsidRDefault="004433A9" w:rsidP="004433A9">
      <w:pPr>
        <w:pStyle w:val="IASBListNumber"/>
      </w:pPr>
      <w:r w:rsidRPr="00454C7A">
        <w:t>Not interfere with or disrupt the educational or working environment, or the delivery of education or educational support services.</w:t>
      </w:r>
    </w:p>
    <w:p w14:paraId="08849C17" w14:textId="77777777" w:rsidR="004433A9" w:rsidRPr="004433A9" w:rsidRDefault="004433A9" w:rsidP="004433A9">
      <w:pPr>
        <w:pStyle w:val="IASBListNumber"/>
      </w:pPr>
      <w:r w:rsidRPr="00454C7A">
        <w:t>Inform their immediate supervisor if a student initiates inappropriate contact with them via any form of personal technology or social media.</w:t>
      </w:r>
    </w:p>
    <w:p w14:paraId="6264DC78" w14:textId="61282EB4" w:rsidR="004433A9" w:rsidRPr="004433A9" w:rsidRDefault="004433A9" w:rsidP="004433A9">
      <w:pPr>
        <w:pStyle w:val="IASBListNumber"/>
      </w:pPr>
      <w:r w:rsidRPr="00454C7A">
        <w:t>Report instances of suspected abuse or neglect discovered through the use of social media or personal technology pursuant to a school employee’s obligations under</w:t>
      </w:r>
      <w:r w:rsidR="00B41644">
        <w:t xml:space="preserve"> Board</w:t>
      </w:r>
      <w:r w:rsidRPr="00454C7A">
        <w:t xml:space="preserve"> policy 5:90, </w:t>
      </w:r>
      <w:r w:rsidRPr="004433A9">
        <w:rPr>
          <w:rStyle w:val="IASBItalic"/>
        </w:rPr>
        <w:t>Abused and Neglected Child Reporting</w:t>
      </w:r>
      <w:r w:rsidRPr="004433A9">
        <w:t>.</w:t>
      </w:r>
    </w:p>
    <w:p w14:paraId="526AD7B0" w14:textId="0A98CB6E" w:rsidR="004433A9" w:rsidRPr="004433A9" w:rsidRDefault="004433A9" w:rsidP="004433A9">
      <w:pPr>
        <w:pStyle w:val="IASBListNumber"/>
      </w:pPr>
      <w:r w:rsidRPr="00454C7A">
        <w:t xml:space="preserve">Not disclose </w:t>
      </w:r>
      <w:r w:rsidR="00F608FE" w:rsidRPr="004433A9">
        <w:t>confidential</w:t>
      </w:r>
      <w:r w:rsidR="00F608FE">
        <w:t xml:space="preserve"> </w:t>
      </w:r>
      <w:r w:rsidRPr="004433A9">
        <w:t xml:space="preserve">information, including </w:t>
      </w:r>
      <w:r w:rsidR="00F608FE" w:rsidRPr="004433A9">
        <w:t xml:space="preserve">but not limited to school </w:t>
      </w:r>
      <w:r w:rsidRPr="004433A9">
        <w:t xml:space="preserve">student </w:t>
      </w:r>
      <w:r w:rsidR="00F608FE" w:rsidRPr="004433A9">
        <w:t xml:space="preserve">records (e.g., student </w:t>
      </w:r>
      <w:r w:rsidRPr="004433A9">
        <w:t>work, photographs of students, names of students, or any other personally identifiable information about students</w:t>
      </w:r>
      <w:r w:rsidR="00F608FE" w:rsidRPr="004433A9">
        <w:t>) or personnel records</w:t>
      </w:r>
      <w:r w:rsidRPr="004433A9">
        <w:t>, in compliance with</w:t>
      </w:r>
      <w:r w:rsidR="00B41644">
        <w:t xml:space="preserve"> Board</w:t>
      </w:r>
      <w:r w:rsidRPr="004433A9">
        <w:t xml:space="preserve"> policy 5:130, </w:t>
      </w:r>
      <w:r w:rsidRPr="004433A9">
        <w:rPr>
          <w:rStyle w:val="IASBItalic"/>
        </w:rPr>
        <w:t>Responsibilities Concerning Internal Information</w:t>
      </w:r>
      <w:r w:rsidRPr="004433A9">
        <w:t xml:space="preserve">. For District employees, proper approval may include implied consent under the circumstances. </w:t>
      </w:r>
    </w:p>
    <w:p w14:paraId="67E14A96" w14:textId="6F64A533" w:rsidR="004433A9" w:rsidRPr="004433A9" w:rsidRDefault="004433A9" w:rsidP="004433A9">
      <w:pPr>
        <w:pStyle w:val="IASBListNumber"/>
      </w:pPr>
      <w:r w:rsidRPr="00454C7A">
        <w:t xml:space="preserve">Refrain from using the </w:t>
      </w:r>
      <w:proofErr w:type="gramStart"/>
      <w:r w:rsidRPr="00454C7A">
        <w:t>District’s</w:t>
      </w:r>
      <w:proofErr w:type="gramEnd"/>
      <w:r w:rsidRPr="00454C7A">
        <w:t xml:space="preserve"> logos without permission and follow Board policy 5:170, </w:t>
      </w:r>
      <w:r w:rsidRPr="004433A9">
        <w:rPr>
          <w:rStyle w:val="IASBItalic"/>
        </w:rPr>
        <w:t>Copyright</w:t>
      </w:r>
      <w:r w:rsidRPr="004433A9">
        <w:t xml:space="preserve">, and all District copyright compliance procedures. </w:t>
      </w:r>
    </w:p>
    <w:p w14:paraId="48F7398E" w14:textId="35EA568A" w:rsidR="004433A9" w:rsidRPr="004433A9" w:rsidRDefault="004433A9" w:rsidP="004433A9">
      <w:pPr>
        <w:pStyle w:val="IASBListNumber"/>
      </w:pPr>
      <w:r w:rsidRPr="00454C7A">
        <w:lastRenderedPageBreak/>
        <w:t xml:space="preserve">Use personal technology and social media for personal purposes only during non-work times or hours. Any duty-free use must occur during times and places that the use will not interfere with job duties or otherwise be disruptive to the school environment or its operation. </w:t>
      </w:r>
    </w:p>
    <w:p w14:paraId="4F67C6FD" w14:textId="4FBFE493" w:rsidR="004433A9" w:rsidRPr="004433A9" w:rsidRDefault="004433A9" w:rsidP="004433A9">
      <w:pPr>
        <w:pStyle w:val="IASBListNumber"/>
      </w:pPr>
      <w:r w:rsidRPr="00454C7A">
        <w:t xml:space="preserve">Assume all risks associated with the use of personal technology and social media at school or school-sponsored activities, including students’ viewing of inappropriate Internet materials through the </w:t>
      </w:r>
      <w:proofErr w:type="gramStart"/>
      <w:r w:rsidRPr="00454C7A">
        <w:t>District</w:t>
      </w:r>
      <w:proofErr w:type="gramEnd"/>
      <w:r w:rsidRPr="00454C7A">
        <w:t xml:space="preserve"> employee’s personal technology or social media. The Board expressly disclaims any responsibility for imposing content filters, blocking lists, or monitoring of its employees’ personal technology and social media. </w:t>
      </w:r>
    </w:p>
    <w:p w14:paraId="5B49BFE9" w14:textId="2496F8B2" w:rsidR="004433A9" w:rsidRPr="004433A9" w:rsidRDefault="004433A9" w:rsidP="004433A9">
      <w:pPr>
        <w:pStyle w:val="IASBListNumber"/>
      </w:pPr>
      <w:r w:rsidRPr="00454C7A">
        <w:t xml:space="preserve">Be subject to remedial and any other appropriate disciplinary action for violations of this policy ranging from prohibiting the employee from possessing or using any personal technology or social media at school to dismissal and/or indemnification of the </w:t>
      </w:r>
      <w:proofErr w:type="gramStart"/>
      <w:r w:rsidRPr="00454C7A">
        <w:t>District</w:t>
      </w:r>
      <w:proofErr w:type="gramEnd"/>
      <w:r w:rsidRPr="00454C7A">
        <w:t xml:space="preserve"> for any losses, costs, or damages, including reasonable attorney fees, incurred by the District relating to, or arising out of, any violation of this policy. </w:t>
      </w:r>
    </w:p>
    <w:p w14:paraId="54180A7D" w14:textId="77777777" w:rsidR="00F608FE" w:rsidRPr="00F608FE" w:rsidRDefault="00F608FE" w:rsidP="00F608FE">
      <w:pPr>
        <w:pStyle w:val="IASBSUBHEADING"/>
      </w:pPr>
      <w:r w:rsidRPr="00F608FE">
        <w:t>Superintendent Responsibilities</w:t>
      </w:r>
    </w:p>
    <w:p w14:paraId="332809F6" w14:textId="4CC9EDE5" w:rsidR="004433A9" w:rsidRPr="00454C7A" w:rsidRDefault="004433A9" w:rsidP="004433A9">
      <w:pPr>
        <w:pStyle w:val="IASBBodyText"/>
      </w:pPr>
      <w:r w:rsidRPr="00454C7A">
        <w:t>The Superintendent shall:</w:t>
      </w:r>
      <w:r w:rsidRPr="00F657C1">
        <w:rPr>
          <w:rStyle w:val="IASBFootnoteReferenceNumberSpace"/>
        </w:rPr>
        <w:t xml:space="preserve"> </w:t>
      </w:r>
    </w:p>
    <w:p w14:paraId="2212EAAD" w14:textId="550CAEED" w:rsidR="004433A9" w:rsidRPr="004433A9" w:rsidRDefault="004433A9" w:rsidP="00F608FE">
      <w:pPr>
        <w:pStyle w:val="ListNumber"/>
        <w:numPr>
          <w:ilvl w:val="0"/>
          <w:numId w:val="25"/>
        </w:numPr>
      </w:pPr>
      <w:r w:rsidRPr="00454C7A">
        <w:t xml:space="preserve">Inform District employees about this policy during the in-service on educator ethics, teacher-student conduct, and school employee-student conduct required by </w:t>
      </w:r>
      <w:r w:rsidR="00B41644">
        <w:t xml:space="preserve">Board </w:t>
      </w:r>
      <w:r w:rsidRPr="004433A9">
        <w:t xml:space="preserve">policy 5:120, </w:t>
      </w:r>
      <w:r w:rsidRPr="004433A9">
        <w:rPr>
          <w:rStyle w:val="IASBItalic"/>
        </w:rPr>
        <w:t>Employee Ethics; Code of Professional Conduct; and Conflict of Interest</w:t>
      </w:r>
      <w:r w:rsidRPr="004433A9">
        <w:t>.</w:t>
      </w:r>
    </w:p>
    <w:p w14:paraId="4AC1AD30" w14:textId="77777777" w:rsidR="004433A9" w:rsidRPr="004433A9" w:rsidRDefault="004433A9" w:rsidP="004433A9">
      <w:pPr>
        <w:pStyle w:val="IASBListNumber"/>
      </w:pPr>
      <w:r w:rsidRPr="00454C7A">
        <w:t>Direct Building Principals to annually:</w:t>
      </w:r>
    </w:p>
    <w:p w14:paraId="031DE913" w14:textId="77777777" w:rsidR="004433A9" w:rsidRPr="004433A9" w:rsidRDefault="004433A9" w:rsidP="00F608FE">
      <w:pPr>
        <w:pStyle w:val="IASBListNumber"/>
        <w:numPr>
          <w:ilvl w:val="1"/>
          <w:numId w:val="1"/>
        </w:numPr>
      </w:pPr>
      <w:r w:rsidRPr="00454C7A">
        <w:t xml:space="preserve">Provide their </w:t>
      </w:r>
      <w:r w:rsidRPr="004433A9">
        <w:t>building staff with a copy of this policy.</w:t>
      </w:r>
    </w:p>
    <w:p w14:paraId="2D834130" w14:textId="77777777" w:rsidR="004433A9" w:rsidRPr="004433A9" w:rsidRDefault="004433A9" w:rsidP="00F608FE">
      <w:pPr>
        <w:pStyle w:val="IASBListNumber"/>
        <w:numPr>
          <w:ilvl w:val="1"/>
          <w:numId w:val="1"/>
        </w:numPr>
      </w:pPr>
      <w:r w:rsidRPr="00454C7A">
        <w:t>Inform their building staff about the importance of maintaining high standards in their school relationships.</w:t>
      </w:r>
    </w:p>
    <w:p w14:paraId="1F68ACA1" w14:textId="77777777" w:rsidR="004433A9" w:rsidRPr="004433A9" w:rsidRDefault="004433A9" w:rsidP="00F608FE">
      <w:pPr>
        <w:pStyle w:val="IASBListNumber"/>
        <w:numPr>
          <w:ilvl w:val="1"/>
          <w:numId w:val="1"/>
        </w:numPr>
      </w:pPr>
      <w:r w:rsidRPr="00454C7A">
        <w:t xml:space="preserve">Remind their building staff that those who violate this policy will be subject to remedial and any </w:t>
      </w:r>
      <w:r w:rsidRPr="004433A9">
        <w:t>other appropriate disciplinary action up to and including dismissal.</w:t>
      </w:r>
    </w:p>
    <w:p w14:paraId="0DB34CF8" w14:textId="77777777" w:rsidR="004433A9" w:rsidRPr="004433A9" w:rsidRDefault="004433A9" w:rsidP="004433A9">
      <w:pPr>
        <w:pStyle w:val="ListNumber"/>
      </w:pPr>
      <w:r w:rsidRPr="00454C7A">
        <w:t>Build awareness of this policy with students, parents, and the community.</w:t>
      </w:r>
    </w:p>
    <w:p w14:paraId="329C8D94" w14:textId="0D908B64" w:rsidR="004433A9" w:rsidRPr="004433A9" w:rsidRDefault="004433A9" w:rsidP="004433A9">
      <w:pPr>
        <w:pStyle w:val="ListNumber"/>
      </w:pPr>
      <w:r w:rsidRPr="00454C7A">
        <w:t xml:space="preserve">Ensure that neither the </w:t>
      </w:r>
      <w:proofErr w:type="gramStart"/>
      <w:r w:rsidRPr="00454C7A">
        <w:t>District</w:t>
      </w:r>
      <w:proofErr w:type="gramEnd"/>
      <w:r w:rsidRPr="00454C7A">
        <w:t xml:space="preserve">, nor anyone on its behalf, commits an act prohibited by the Right to Privacy in the Workplace Act, 820 ILCS 55/10; i.e., the </w:t>
      </w:r>
      <w:r w:rsidRPr="004433A9">
        <w:rPr>
          <w:rStyle w:val="IASBItalic"/>
        </w:rPr>
        <w:t>Facebook Password Law</w:t>
      </w:r>
      <w:r w:rsidRPr="004433A9">
        <w:t xml:space="preserve">. </w:t>
      </w:r>
    </w:p>
    <w:p w14:paraId="3AF0252E" w14:textId="3B8D21FE" w:rsidR="004433A9" w:rsidRPr="004433A9" w:rsidRDefault="004433A9" w:rsidP="004433A9">
      <w:pPr>
        <w:pStyle w:val="IASBListNumber"/>
      </w:pPr>
      <w:r w:rsidRPr="00454C7A">
        <w:t>Periodically review this policy and any</w:t>
      </w:r>
      <w:r w:rsidR="00F608FE" w:rsidRPr="004433A9">
        <w:t xml:space="preserve"> implementing</w:t>
      </w:r>
      <w:r w:rsidRPr="004433A9">
        <w:t xml:space="preserve"> procedures with District employee representatives and electronic network system administrator(s) and present proposed changes to the Board.</w:t>
      </w:r>
    </w:p>
    <w:p w14:paraId="29CF3B51" w14:textId="77777777" w:rsidR="004433A9" w:rsidRPr="00454C7A" w:rsidRDefault="004433A9" w:rsidP="004433A9">
      <w:pPr>
        <w:pStyle w:val="IASBLEGALREF"/>
      </w:pPr>
      <w:r w:rsidRPr="00454C7A">
        <w:lastRenderedPageBreak/>
        <w:t>LEGAL REF.:</w:t>
      </w:r>
      <w:r w:rsidRPr="00454C7A">
        <w:tab/>
        <w:t>105 ILCS 5/21B-75 and 5/21B-80.</w:t>
      </w:r>
    </w:p>
    <w:p w14:paraId="0E235198" w14:textId="77777777" w:rsidR="004433A9" w:rsidRPr="00454C7A" w:rsidRDefault="004433A9" w:rsidP="004433A9">
      <w:pPr>
        <w:pStyle w:val="IASBLEGALREFINDENT"/>
      </w:pPr>
      <w:r w:rsidRPr="00454C7A">
        <w:t>775 ILCS 5/5A-102, Ill. Human Rights Act.</w:t>
      </w:r>
    </w:p>
    <w:p w14:paraId="7BFDEC69" w14:textId="77777777" w:rsidR="004433A9" w:rsidRPr="00454C7A" w:rsidRDefault="004433A9" w:rsidP="004433A9">
      <w:pPr>
        <w:pStyle w:val="IASBLEGALREFINDENT"/>
      </w:pPr>
      <w:r w:rsidRPr="00454C7A">
        <w:t>820 ILCS 55/10, Right to Privacy in the Workplace Act.</w:t>
      </w:r>
    </w:p>
    <w:p w14:paraId="57638130" w14:textId="77777777" w:rsidR="004433A9" w:rsidRPr="00454C7A" w:rsidRDefault="004433A9" w:rsidP="004433A9">
      <w:pPr>
        <w:pStyle w:val="IASBLEGALREFINDENT"/>
      </w:pPr>
      <w:r w:rsidRPr="00454C7A">
        <w:t xml:space="preserve">23 </w:t>
      </w:r>
      <w:proofErr w:type="spellStart"/>
      <w:proofErr w:type="gramStart"/>
      <w:r w:rsidRPr="00454C7A">
        <w:t>Ill.Admin.Code</w:t>
      </w:r>
      <w:proofErr w:type="spellEnd"/>
      <w:proofErr w:type="gramEnd"/>
      <w:r w:rsidRPr="00454C7A">
        <w:t xml:space="preserve"> §22.20, Code of Ethics for Ill. Educators.</w:t>
      </w:r>
    </w:p>
    <w:p w14:paraId="1F5FF0D2" w14:textId="77777777" w:rsidR="004433A9" w:rsidRPr="00454C7A" w:rsidRDefault="004433A9" w:rsidP="004433A9">
      <w:pPr>
        <w:pStyle w:val="IASBLEGALREFINDENT"/>
      </w:pPr>
      <w:r w:rsidRPr="00957597">
        <w:rPr>
          <w:rStyle w:val="IASBUnderline"/>
        </w:rPr>
        <w:t>Garcetti v. Ceballos</w:t>
      </w:r>
      <w:r w:rsidRPr="00454C7A">
        <w:t>, 547 U.S. 410 (2006).</w:t>
      </w:r>
    </w:p>
    <w:p w14:paraId="3EA66EB9" w14:textId="77777777" w:rsidR="004433A9" w:rsidRPr="00454C7A" w:rsidRDefault="004433A9" w:rsidP="004433A9">
      <w:pPr>
        <w:pStyle w:val="IASBLEGALREFINDENT"/>
      </w:pPr>
      <w:r w:rsidRPr="00957597">
        <w:rPr>
          <w:rStyle w:val="IASBUnderline"/>
        </w:rPr>
        <w:t>Pickering v. High School Dist. 205</w:t>
      </w:r>
      <w:r w:rsidRPr="00454C7A">
        <w:t>, 391 U.S. 563 (1968).</w:t>
      </w:r>
    </w:p>
    <w:p w14:paraId="11F27F29" w14:textId="77777777" w:rsidR="004433A9" w:rsidRPr="00454C7A" w:rsidRDefault="004433A9" w:rsidP="004433A9">
      <w:pPr>
        <w:pStyle w:val="IASBLEGALREFINDENT"/>
      </w:pPr>
      <w:r w:rsidRPr="00957597">
        <w:rPr>
          <w:rStyle w:val="IASBUnderline"/>
        </w:rPr>
        <w:t>Mayer v. Monroe County Community School Corp.</w:t>
      </w:r>
      <w:r w:rsidRPr="00454C7A">
        <w:t>, 474 F.3d 477 (7th Cir. 2007).</w:t>
      </w:r>
    </w:p>
    <w:p w14:paraId="3E68C340" w14:textId="373D6514" w:rsidR="00DB27D3" w:rsidRDefault="004433A9" w:rsidP="00B674FD">
      <w:pPr>
        <w:pStyle w:val="IASBCROSSREF"/>
      </w:pPr>
      <w:r w:rsidRPr="00454C7A">
        <w:t>CROSS REF.:</w:t>
      </w:r>
      <w:r w:rsidRPr="00454C7A">
        <w:tab/>
        <w:t>4:165 (Awareness and Prevention of Child Sexual Abuse and Grooming Behaviors), 5:20 (Workplace Harassment Prohibited), 5:30 (Hiring Process and Criteria), 5:100 (Staff Development Program), 5:120 (Employee Ethics; Code of Professional Conduct; and Conflict of Interest), 5:130 (Responsibilities Concerning Internal Information), 5:150 (Personnel Records), 5:170 (Copyright), 5:200 (Terms and Conditions of Employment and Dismissal), 6:235 (Access to Electronic Networks), 7:20 (Harassment of Students Prohibited), 7:340 (Student Records)</w:t>
      </w:r>
    </w:p>
    <w:p w14:paraId="1EF63B57" w14:textId="77777777" w:rsidR="0058657B" w:rsidRDefault="0058657B" w:rsidP="00B674FD">
      <w:pPr>
        <w:pStyle w:val="IASBCROSSREF"/>
      </w:pPr>
    </w:p>
    <w:p w14:paraId="3F44F12D" w14:textId="308E93B6" w:rsidR="0058657B" w:rsidRPr="008B6B88" w:rsidRDefault="0058657B" w:rsidP="00B674FD">
      <w:pPr>
        <w:pStyle w:val="IASBCROSSREF"/>
      </w:pPr>
      <w:r>
        <w:t>Adopted January 9th, 2025</w:t>
      </w:r>
    </w:p>
    <w:sectPr w:rsidR="0058657B" w:rsidRPr="008B6B88" w:rsidSect="007708A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D69EE" w14:textId="77777777" w:rsidR="00C8132E" w:rsidRDefault="00C8132E" w:rsidP="000D528C"/>
  </w:endnote>
  <w:endnote w:type="continuationSeparator" w:id="0">
    <w:p w14:paraId="33A96ECC" w14:textId="77777777" w:rsidR="00C8132E" w:rsidRDefault="00C8132E">
      <w:r>
        <w:t xml:space="preserve"> </w:t>
      </w:r>
    </w:p>
  </w:endnote>
  <w:endnote w:type="continuationNotice" w:id="1">
    <w:p w14:paraId="2507EE16" w14:textId="77777777" w:rsidR="00C8132E" w:rsidRDefault="00C813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C921" w14:textId="77777777" w:rsidR="004433A9" w:rsidRDefault="004433A9">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AF404" w14:textId="77777777" w:rsidR="006A595C" w:rsidRDefault="006A595C" w:rsidP="0005662A">
    <w:pPr>
      <w:pStyle w:val="IASBFooter"/>
    </w:pPr>
  </w:p>
  <w:p w14:paraId="4D5FFDD1" w14:textId="729926B5" w:rsidR="006A595C" w:rsidRPr="006A595C" w:rsidRDefault="004433A9" w:rsidP="0005662A">
    <w:pPr>
      <w:pStyle w:val="IASBFooter"/>
    </w:pPr>
    <w:r>
      <w:t>5:125</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2C6BA1">
      <w:rPr>
        <w:noProof/>
      </w:rPr>
      <w:t>5</w:t>
    </w:r>
    <w:r w:rsidR="006A595C" w:rsidRPr="000D528C">
      <w:fldChar w:fldCharType="end"/>
    </w:r>
    <w:r w:rsidR="006A595C" w:rsidRPr="006A595C">
      <w:t xml:space="preserve"> of </w:t>
    </w:r>
    <w:r w:rsidR="00B53604">
      <w:rPr>
        <w:noProof/>
      </w:rPr>
      <w:fldChar w:fldCharType="begin"/>
    </w:r>
    <w:r w:rsidR="00B53604">
      <w:rPr>
        <w:noProof/>
      </w:rPr>
      <w:instrText xml:space="preserve"> SECTIONPAGES  \* Arabic  \* MERGEFORMAT </w:instrText>
    </w:r>
    <w:r w:rsidR="00B53604">
      <w:rPr>
        <w:noProof/>
      </w:rPr>
      <w:fldChar w:fldCharType="separate"/>
    </w:r>
    <w:r w:rsidR="0058657B">
      <w:rPr>
        <w:noProof/>
      </w:rPr>
      <w:t>3</w:t>
    </w:r>
    <w:r w:rsidR="00B53604">
      <w:rPr>
        <w:noProof/>
      </w:rPr>
      <w:fldChar w:fldCharType="end"/>
    </w:r>
  </w:p>
  <w:p w14:paraId="769915E3" w14:textId="37FEB51F" w:rsidR="006A595C" w:rsidRPr="006A595C" w:rsidRDefault="006A595C" w:rsidP="006A595C">
    <w:pPr>
      <w:pStyle w:val="IASBPRESSCopyright"/>
    </w:pPr>
    <w:r w:rsidRPr="006A595C">
      <w:t>©</w:t>
    </w:r>
    <w:r w:rsidR="00310848" w:rsidRPr="006A595C">
      <w:t>202</w:t>
    </w:r>
    <w:r w:rsidR="00310848">
      <w:t>4</w:t>
    </w:r>
    <w:r w:rsidR="00310848"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69E992EF" w14:textId="77777777" w:rsidR="006A595C" w:rsidRPr="006A595C" w:rsidRDefault="006A595C" w:rsidP="006A595C">
    <w:pPr>
      <w:pStyle w:val="IASBPRESSCopyright"/>
    </w:pPr>
    <w:r w:rsidRPr="006A595C">
      <w:t>Illinois Association of School Boards. All Rights Reserved.</w:t>
    </w:r>
  </w:p>
  <w:p w14:paraId="40B6C333" w14:textId="77777777" w:rsidR="006A595C" w:rsidRPr="006A595C" w:rsidRDefault="006A595C" w:rsidP="006A595C">
    <w:pPr>
      <w:pStyle w:val="IASBPRESSCopyright"/>
    </w:pPr>
    <w:r w:rsidRPr="006A595C">
      <w:t>Please review this material with your school board attorney before use.</w:t>
    </w:r>
  </w:p>
  <w:p w14:paraId="3E6B5657" w14:textId="77777777" w:rsidR="006A595C" w:rsidRDefault="006A595C" w:rsidP="0005662A">
    <w:pPr>
      <w:pStyle w:val="IASB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B071" w14:textId="77777777" w:rsidR="004433A9" w:rsidRDefault="004433A9">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3F525" w14:textId="77777777" w:rsidR="00C8132E" w:rsidRDefault="00C8132E">
      <w:r>
        <w:separator/>
      </w:r>
    </w:p>
    <w:p w14:paraId="3FA07903" w14:textId="77777777" w:rsidR="00C8132E" w:rsidRDefault="00C8132E" w:rsidP="003009A3">
      <w:pPr>
        <w:pStyle w:val="IASBFootnoteSeparator"/>
      </w:pPr>
      <w:r>
        <w:t>The footnotes are not intended to be part of the adopted policy; they should be removed before the policy is adopted.</w:t>
      </w:r>
    </w:p>
  </w:footnote>
  <w:footnote w:type="continuationSeparator" w:id="0">
    <w:p w14:paraId="1EC64BF2" w14:textId="77777777" w:rsidR="00C8132E" w:rsidRDefault="00C81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41D1" w14:textId="77777777" w:rsidR="004433A9" w:rsidRDefault="004433A9">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BD7D7" w14:textId="77777777" w:rsidR="004433A9" w:rsidRDefault="004433A9">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B2378" w14:textId="77777777" w:rsidR="004433A9" w:rsidRDefault="004433A9">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32616">
    <w:abstractNumId w:val="3"/>
  </w:num>
  <w:num w:numId="2" w16cid:durableId="1879050741">
    <w:abstractNumId w:val="0"/>
  </w:num>
  <w:num w:numId="3" w16cid:durableId="1701778757">
    <w:abstractNumId w:val="3"/>
    <w:lvlOverride w:ilvl="0">
      <w:startOverride w:val="1"/>
    </w:lvlOverride>
  </w:num>
  <w:num w:numId="4" w16cid:durableId="714502800">
    <w:abstractNumId w:val="3"/>
    <w:lvlOverride w:ilvl="0">
      <w:startOverride w:val="1"/>
    </w:lvlOverride>
  </w:num>
  <w:num w:numId="5" w16cid:durableId="679623838">
    <w:abstractNumId w:val="6"/>
  </w:num>
  <w:num w:numId="6" w16cid:durableId="1776708045">
    <w:abstractNumId w:val="3"/>
    <w:lvlOverride w:ilvl="0">
      <w:startOverride w:val="1"/>
    </w:lvlOverride>
  </w:num>
  <w:num w:numId="7" w16cid:durableId="1096513815">
    <w:abstractNumId w:val="3"/>
    <w:lvlOverride w:ilvl="0">
      <w:startOverride w:val="1"/>
    </w:lvlOverride>
  </w:num>
  <w:num w:numId="8" w16cid:durableId="1168330020">
    <w:abstractNumId w:val="3"/>
    <w:lvlOverride w:ilvl="0">
      <w:startOverride w:val="1"/>
    </w:lvlOverride>
  </w:num>
  <w:num w:numId="9" w16cid:durableId="1690640605">
    <w:abstractNumId w:val="3"/>
    <w:lvlOverride w:ilvl="0">
      <w:startOverride w:val="1"/>
    </w:lvlOverride>
  </w:num>
  <w:num w:numId="10" w16cid:durableId="1927230298">
    <w:abstractNumId w:val="3"/>
    <w:lvlOverride w:ilvl="0">
      <w:startOverride w:val="1"/>
    </w:lvlOverride>
  </w:num>
  <w:num w:numId="11" w16cid:durableId="2126775600">
    <w:abstractNumId w:val="3"/>
    <w:lvlOverride w:ilvl="0">
      <w:startOverride w:val="1"/>
    </w:lvlOverride>
  </w:num>
  <w:num w:numId="12" w16cid:durableId="1214776845">
    <w:abstractNumId w:val="3"/>
    <w:lvlOverride w:ilvl="0">
      <w:startOverride w:val="1"/>
    </w:lvlOverride>
  </w:num>
  <w:num w:numId="13" w16cid:durableId="178156004">
    <w:abstractNumId w:val="3"/>
    <w:lvlOverride w:ilvl="0">
      <w:startOverride w:val="1"/>
    </w:lvlOverride>
  </w:num>
  <w:num w:numId="14" w16cid:durableId="911308325">
    <w:abstractNumId w:val="3"/>
    <w:lvlOverride w:ilvl="0">
      <w:startOverride w:val="1"/>
    </w:lvlOverride>
  </w:num>
  <w:num w:numId="15" w16cid:durableId="337856311">
    <w:abstractNumId w:val="3"/>
    <w:lvlOverride w:ilvl="0">
      <w:startOverride w:val="1"/>
    </w:lvlOverride>
  </w:num>
  <w:num w:numId="16" w16cid:durableId="771515871">
    <w:abstractNumId w:val="3"/>
    <w:lvlOverride w:ilvl="0">
      <w:startOverride w:val="1"/>
    </w:lvlOverride>
  </w:num>
  <w:num w:numId="17" w16cid:durableId="1283656430">
    <w:abstractNumId w:val="2"/>
  </w:num>
  <w:num w:numId="18" w16cid:durableId="1109860371">
    <w:abstractNumId w:val="4"/>
  </w:num>
  <w:num w:numId="19" w16cid:durableId="1264418570">
    <w:abstractNumId w:val="3"/>
    <w:lvlOverride w:ilvl="0">
      <w:startOverride w:val="1"/>
    </w:lvlOverride>
  </w:num>
  <w:num w:numId="20" w16cid:durableId="363942689">
    <w:abstractNumId w:val="3"/>
    <w:lvlOverride w:ilvl="0">
      <w:startOverride w:val="1"/>
    </w:lvlOverride>
  </w:num>
  <w:num w:numId="21" w16cid:durableId="819805012">
    <w:abstractNumId w:val="3"/>
    <w:lvlOverride w:ilvl="0">
      <w:startOverride w:val="1"/>
    </w:lvlOverride>
  </w:num>
  <w:num w:numId="22" w16cid:durableId="844055544">
    <w:abstractNumId w:val="1"/>
  </w:num>
  <w:num w:numId="23" w16cid:durableId="736830491">
    <w:abstractNumId w:val="5"/>
  </w:num>
  <w:num w:numId="24" w16cid:durableId="1406223299">
    <w:abstractNumId w:val="3"/>
    <w:lvlOverride w:ilvl="0">
      <w:startOverride w:val="1"/>
    </w:lvlOverride>
  </w:num>
  <w:num w:numId="25" w16cid:durableId="16960817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A9"/>
    <w:rsid w:val="00001C7B"/>
    <w:rsid w:val="00003926"/>
    <w:rsid w:val="00021643"/>
    <w:rsid w:val="0002432D"/>
    <w:rsid w:val="00045C67"/>
    <w:rsid w:val="00053BCD"/>
    <w:rsid w:val="0005662A"/>
    <w:rsid w:val="0006060C"/>
    <w:rsid w:val="00066CDB"/>
    <w:rsid w:val="000762F9"/>
    <w:rsid w:val="0008196B"/>
    <w:rsid w:val="0008206C"/>
    <w:rsid w:val="000B09D7"/>
    <w:rsid w:val="000D00E2"/>
    <w:rsid w:val="000D528C"/>
    <w:rsid w:val="00154C21"/>
    <w:rsid w:val="001616A0"/>
    <w:rsid w:val="00162C2F"/>
    <w:rsid w:val="0016402F"/>
    <w:rsid w:val="0018203C"/>
    <w:rsid w:val="001B27A2"/>
    <w:rsid w:val="00202F66"/>
    <w:rsid w:val="00206A40"/>
    <w:rsid w:val="002268ED"/>
    <w:rsid w:val="00267F2D"/>
    <w:rsid w:val="00276139"/>
    <w:rsid w:val="0028194F"/>
    <w:rsid w:val="002838DF"/>
    <w:rsid w:val="00290B1B"/>
    <w:rsid w:val="002B2321"/>
    <w:rsid w:val="002C61C1"/>
    <w:rsid w:val="002C6BA1"/>
    <w:rsid w:val="002D4602"/>
    <w:rsid w:val="002E68DB"/>
    <w:rsid w:val="003009A3"/>
    <w:rsid w:val="00301F83"/>
    <w:rsid w:val="00310848"/>
    <w:rsid w:val="00343614"/>
    <w:rsid w:val="00370C35"/>
    <w:rsid w:val="003905A9"/>
    <w:rsid w:val="00394D32"/>
    <w:rsid w:val="003A3502"/>
    <w:rsid w:val="003A49FB"/>
    <w:rsid w:val="003E5601"/>
    <w:rsid w:val="00410E57"/>
    <w:rsid w:val="00422B0E"/>
    <w:rsid w:val="00440EB7"/>
    <w:rsid w:val="00441DF6"/>
    <w:rsid w:val="004433A9"/>
    <w:rsid w:val="00473C92"/>
    <w:rsid w:val="00487AB7"/>
    <w:rsid w:val="00500DBC"/>
    <w:rsid w:val="00516F0F"/>
    <w:rsid w:val="005469E3"/>
    <w:rsid w:val="00551BD5"/>
    <w:rsid w:val="00572656"/>
    <w:rsid w:val="0058231A"/>
    <w:rsid w:val="0058657B"/>
    <w:rsid w:val="005B16AC"/>
    <w:rsid w:val="005B4057"/>
    <w:rsid w:val="005E5A70"/>
    <w:rsid w:val="006116BE"/>
    <w:rsid w:val="0062297B"/>
    <w:rsid w:val="00630F49"/>
    <w:rsid w:val="006312BD"/>
    <w:rsid w:val="00632571"/>
    <w:rsid w:val="00650382"/>
    <w:rsid w:val="00671703"/>
    <w:rsid w:val="00694C2E"/>
    <w:rsid w:val="006A1100"/>
    <w:rsid w:val="006A2457"/>
    <w:rsid w:val="006A595C"/>
    <w:rsid w:val="006B15F0"/>
    <w:rsid w:val="006C09C9"/>
    <w:rsid w:val="00714A65"/>
    <w:rsid w:val="007708A8"/>
    <w:rsid w:val="00775AA8"/>
    <w:rsid w:val="007822FD"/>
    <w:rsid w:val="007A0125"/>
    <w:rsid w:val="007D682D"/>
    <w:rsid w:val="007E16CC"/>
    <w:rsid w:val="00813726"/>
    <w:rsid w:val="00837013"/>
    <w:rsid w:val="00850809"/>
    <w:rsid w:val="00891EFB"/>
    <w:rsid w:val="008B6B88"/>
    <w:rsid w:val="008D59B6"/>
    <w:rsid w:val="009E24FF"/>
    <w:rsid w:val="00A10B56"/>
    <w:rsid w:val="00A65DFC"/>
    <w:rsid w:val="00A82A23"/>
    <w:rsid w:val="00A9763F"/>
    <w:rsid w:val="00AB57E7"/>
    <w:rsid w:val="00AD5AA8"/>
    <w:rsid w:val="00AF6A09"/>
    <w:rsid w:val="00B140FF"/>
    <w:rsid w:val="00B21C84"/>
    <w:rsid w:val="00B41644"/>
    <w:rsid w:val="00B53604"/>
    <w:rsid w:val="00B625DF"/>
    <w:rsid w:val="00B6695C"/>
    <w:rsid w:val="00B674FD"/>
    <w:rsid w:val="00B8515D"/>
    <w:rsid w:val="00B971F1"/>
    <w:rsid w:val="00BA2292"/>
    <w:rsid w:val="00C14E07"/>
    <w:rsid w:val="00C66B4F"/>
    <w:rsid w:val="00C749EC"/>
    <w:rsid w:val="00C8132E"/>
    <w:rsid w:val="00C84A6F"/>
    <w:rsid w:val="00CA2844"/>
    <w:rsid w:val="00CB4E9D"/>
    <w:rsid w:val="00CE0A22"/>
    <w:rsid w:val="00CE5894"/>
    <w:rsid w:val="00D03BF5"/>
    <w:rsid w:val="00D12645"/>
    <w:rsid w:val="00D141C3"/>
    <w:rsid w:val="00D22152"/>
    <w:rsid w:val="00D56F6A"/>
    <w:rsid w:val="00D71379"/>
    <w:rsid w:val="00D718A1"/>
    <w:rsid w:val="00D72091"/>
    <w:rsid w:val="00DA7970"/>
    <w:rsid w:val="00DB27D3"/>
    <w:rsid w:val="00DD4AA0"/>
    <w:rsid w:val="00DD5074"/>
    <w:rsid w:val="00DF1E64"/>
    <w:rsid w:val="00DF6ACD"/>
    <w:rsid w:val="00E37D80"/>
    <w:rsid w:val="00E62719"/>
    <w:rsid w:val="00E62EE4"/>
    <w:rsid w:val="00E64688"/>
    <w:rsid w:val="00E72FC0"/>
    <w:rsid w:val="00E74F00"/>
    <w:rsid w:val="00EE17D5"/>
    <w:rsid w:val="00F0086D"/>
    <w:rsid w:val="00F07014"/>
    <w:rsid w:val="00F21985"/>
    <w:rsid w:val="00F2650C"/>
    <w:rsid w:val="00F35429"/>
    <w:rsid w:val="00F36DCB"/>
    <w:rsid w:val="00F46EE1"/>
    <w:rsid w:val="00F608FE"/>
    <w:rsid w:val="00F62F32"/>
    <w:rsid w:val="00FA5F56"/>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8C23D"/>
  <w15:chartTrackingRefBased/>
  <w15:docId w15:val="{CEB3502D-2E19-4F31-AFAE-544F7C3C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433A9"/>
    <w:pPr>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after="0"/>
      <w:outlineLvl w:val="3"/>
    </w:pPr>
    <w:rPr>
      <w:b/>
      <w:i/>
    </w:rPr>
  </w:style>
  <w:style w:type="paragraph" w:styleId="Heading5">
    <w:name w:val="heading 5"/>
    <w:basedOn w:val="Normal"/>
    <w:next w:val="Normal"/>
    <w:qFormat/>
    <w:locked/>
    <w:pPr>
      <w:spacing w:before="240" w:after="0"/>
      <w:outlineLvl w:val="4"/>
    </w:pPr>
    <w:rPr>
      <w:rFonts w:ascii="Arial" w:hAnsi="Arial"/>
    </w:rPr>
  </w:style>
  <w:style w:type="paragraph" w:styleId="Heading6">
    <w:name w:val="heading 6"/>
    <w:basedOn w:val="Normal"/>
    <w:next w:val="Normal"/>
    <w:qFormat/>
    <w:locked/>
    <w:pPr>
      <w:spacing w:before="240" w:after="0"/>
      <w:outlineLvl w:val="5"/>
    </w:pPr>
    <w:rPr>
      <w:rFonts w:ascii="Arial" w:hAnsi="Arial"/>
      <w:i/>
    </w:rPr>
  </w:style>
  <w:style w:type="paragraph" w:styleId="Heading7">
    <w:name w:val="heading 7"/>
    <w:basedOn w:val="Normal"/>
    <w:next w:val="Normal"/>
    <w:qFormat/>
    <w:locked/>
    <w:pPr>
      <w:spacing w:before="240" w:after="0"/>
      <w:outlineLvl w:val="6"/>
    </w:pPr>
    <w:rPr>
      <w:rFonts w:ascii="Arial" w:hAnsi="Arial"/>
      <w:sz w:val="20"/>
    </w:rPr>
  </w:style>
  <w:style w:type="paragraph" w:styleId="Heading8">
    <w:name w:val="heading 8"/>
    <w:basedOn w:val="Normal"/>
    <w:next w:val="Normal"/>
    <w:qFormat/>
    <w:locked/>
    <w:pPr>
      <w:spacing w:before="240" w:after="0"/>
      <w:outlineLvl w:val="7"/>
    </w:pPr>
    <w:rPr>
      <w:rFonts w:ascii="Arial" w:hAnsi="Arial"/>
      <w:i/>
      <w:sz w:val="20"/>
    </w:rPr>
  </w:style>
  <w:style w:type="paragraph" w:styleId="Heading9">
    <w:name w:val="heading 9"/>
    <w:basedOn w:val="Normal"/>
    <w:next w:val="Normal"/>
    <w:qFormat/>
    <w:locked/>
    <w:pPr>
      <w:spacing w:before="240" w:after="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spacing w:before="0" w:after="0"/>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spacing w:before="0" w:after="0"/>
      <w:ind w:left="1440" w:right="720" w:hanging="1440"/>
    </w:pPr>
  </w:style>
  <w:style w:type="paragraph" w:styleId="Index2">
    <w:name w:val="index 2"/>
    <w:basedOn w:val="Normal"/>
    <w:next w:val="Normal"/>
    <w:semiHidden/>
    <w:locked/>
    <w:pPr>
      <w:tabs>
        <w:tab w:val="right" w:leader="dot" w:pos="9360"/>
      </w:tabs>
      <w:suppressAutoHyphens/>
      <w:spacing w:before="0" w:after="0"/>
      <w:ind w:left="1440" w:right="720" w:hanging="720"/>
    </w:pPr>
  </w:style>
  <w:style w:type="paragraph" w:styleId="ListNumber2">
    <w:name w:val="List Number 2"/>
    <w:basedOn w:val="Normal"/>
    <w:semiHidden/>
    <w:locked/>
    <w:pPr>
      <w:spacing w:before="0" w:after="0"/>
      <w:ind w:left="720" w:hanging="360"/>
    </w:pPr>
  </w:style>
  <w:style w:type="paragraph" w:styleId="List">
    <w:name w:val="List"/>
    <w:basedOn w:val="Normal"/>
    <w:semiHidden/>
    <w:locked/>
    <w:pPr>
      <w:spacing w:before="0" w:after="0"/>
      <w:ind w:left="360" w:hanging="360"/>
    </w:pPr>
  </w:style>
  <w:style w:type="paragraph" w:customStyle="1" w:styleId="IASBLEGALREF">
    <w:name w:val="IASB LEGAL REF"/>
    <w:basedOn w:val="Normal"/>
    <w:rsid w:val="007E16CC"/>
    <w:pPr>
      <w:keepNext/>
      <w:keepLines/>
      <w:tabs>
        <w:tab w:val="left" w:pos="1800"/>
      </w:tabs>
      <w:suppressAutoHyphens/>
      <w:spacing w:before="360" w:after="0"/>
      <w:ind w:left="2160" w:hanging="2160"/>
    </w:pPr>
    <w:rPr>
      <w:spacing w:val="-2"/>
    </w:rPr>
  </w:style>
  <w:style w:type="paragraph" w:styleId="List2">
    <w:name w:val="List 2"/>
    <w:basedOn w:val="Normal"/>
    <w:semiHidden/>
    <w:locked/>
    <w:pPr>
      <w:spacing w:before="0" w:after="0"/>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after="0"/>
      <w:ind w:left="1800" w:hanging="1800"/>
    </w:pPr>
  </w:style>
  <w:style w:type="paragraph" w:styleId="ListBullet2">
    <w:name w:val="List Bullet 2"/>
    <w:basedOn w:val="Normal"/>
    <w:semiHidden/>
    <w:locked/>
    <w:pPr>
      <w:spacing w:before="0" w:after="0"/>
      <w:ind w:left="720" w:hanging="360"/>
    </w:pPr>
  </w:style>
  <w:style w:type="paragraph" w:styleId="ListBullet3">
    <w:name w:val="List Bullet 3"/>
    <w:basedOn w:val="Normal"/>
    <w:semiHidden/>
    <w:locked/>
    <w:pPr>
      <w:spacing w:before="0" w:after="0"/>
      <w:ind w:left="1080" w:hanging="360"/>
    </w:pPr>
  </w:style>
  <w:style w:type="paragraph" w:styleId="BodyText">
    <w:name w:val="Body Text"/>
    <w:basedOn w:val="Normal"/>
    <w:link w:val="BodyTextChar"/>
    <w:semiHidden/>
    <w:locked/>
    <w:pPr>
      <w:spacing w:before="0" w:after="0"/>
    </w:pPr>
  </w:style>
  <w:style w:type="paragraph" w:styleId="BodyTextIndent">
    <w:name w:val="Body Text Indent"/>
    <w:basedOn w:val="Normal"/>
    <w:link w:val="BodyTextIndentChar"/>
    <w:semiHidden/>
    <w:locked/>
    <w:pPr>
      <w:spacing w:before="0" w:after="0"/>
      <w:ind w:left="360"/>
    </w:pPr>
  </w:style>
  <w:style w:type="paragraph" w:styleId="ListNumber">
    <w:name w:val="List Number"/>
    <w:basedOn w:val="Normal"/>
    <w:semiHidden/>
    <w:rsid w:val="0058231A"/>
    <w:pPr>
      <w:numPr>
        <w:numId w:val="1"/>
      </w:numPr>
      <w:spacing w:before="0" w:after="0"/>
    </w:pPr>
  </w:style>
  <w:style w:type="paragraph" w:styleId="ListNumber3">
    <w:name w:val="List Number 3"/>
    <w:basedOn w:val="Normal"/>
    <w:semiHidden/>
    <w:locked/>
    <w:pPr>
      <w:spacing w:before="0" w:after="0"/>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spacing w:before="0" w:after="0"/>
    </w:pPr>
  </w:style>
  <w:style w:type="paragraph" w:styleId="NormalIndent">
    <w:name w:val="Normal Indent"/>
    <w:basedOn w:val="Normal"/>
    <w:semiHidden/>
    <w:locked/>
    <w:pPr>
      <w:spacing w:before="0" w:after="0"/>
      <w:ind w:left="720"/>
    </w:pPr>
  </w:style>
  <w:style w:type="paragraph" w:styleId="List3">
    <w:name w:val="List 3"/>
    <w:basedOn w:val="Normal"/>
    <w:semiHidden/>
    <w:locked/>
    <w:pPr>
      <w:spacing w:before="0" w:after="0"/>
      <w:ind w:left="1080" w:hanging="360"/>
    </w:pPr>
  </w:style>
  <w:style w:type="paragraph" w:styleId="List4">
    <w:name w:val="List 4"/>
    <w:basedOn w:val="Normal"/>
    <w:semiHidden/>
    <w:locked/>
    <w:pPr>
      <w:spacing w:before="0" w:after="0"/>
      <w:ind w:left="1440" w:hanging="360"/>
    </w:pPr>
  </w:style>
  <w:style w:type="paragraph" w:styleId="ListBullet">
    <w:name w:val="List Bullet"/>
    <w:basedOn w:val="Normal"/>
    <w:semiHidden/>
    <w:locked/>
    <w:rsid w:val="00E37D80"/>
    <w:pPr>
      <w:numPr>
        <w:numId w:val="2"/>
      </w:numPr>
      <w:spacing w:before="0" w:after="0"/>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Arial" w:hAnsi="Arial"/>
    </w:rPr>
  </w:style>
  <w:style w:type="paragraph" w:styleId="ListBullet4">
    <w:name w:val="List Bullet 4"/>
    <w:basedOn w:val="Normal"/>
    <w:semiHidden/>
    <w:locked/>
    <w:pPr>
      <w:spacing w:before="0" w:after="0"/>
      <w:ind w:left="1440" w:hanging="360"/>
    </w:pPr>
  </w:style>
  <w:style w:type="paragraph" w:styleId="ListContinue2">
    <w:name w:val="List Continue 2"/>
    <w:basedOn w:val="Normal"/>
    <w:semiHidden/>
    <w:locked/>
    <w:pPr>
      <w:spacing w:before="0" w:after="120"/>
      <w:ind w:left="720"/>
    </w:pPr>
  </w:style>
  <w:style w:type="paragraph" w:styleId="Closing">
    <w:name w:val="Closing"/>
    <w:basedOn w:val="Normal"/>
    <w:semiHidden/>
    <w:locked/>
    <w:pPr>
      <w:spacing w:before="0" w:after="0"/>
      <w:ind w:left="4320"/>
    </w:pPr>
  </w:style>
  <w:style w:type="paragraph" w:styleId="Signature">
    <w:name w:val="Signature"/>
    <w:basedOn w:val="Normal"/>
    <w:semiHidden/>
    <w:locked/>
    <w:pPr>
      <w:spacing w:before="0" w:after="0"/>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before="0"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spacing w:before="0" w:after="0"/>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spacing w:before="0" w:after="0"/>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after="0"/>
      <w:ind w:left="540"/>
    </w:pPr>
    <w:rPr>
      <w:noProof/>
    </w:rPr>
  </w:style>
  <w:style w:type="paragraph" w:styleId="TOC4">
    <w:name w:val="toc 4"/>
    <w:basedOn w:val="Normal"/>
    <w:next w:val="Normal"/>
    <w:semiHidden/>
    <w:locked/>
    <w:pPr>
      <w:tabs>
        <w:tab w:val="right" w:leader="dot" w:pos="8640"/>
      </w:tabs>
      <w:spacing w:before="0" w:after="0"/>
      <w:ind w:left="720"/>
    </w:pPr>
  </w:style>
  <w:style w:type="paragraph" w:styleId="TOC5">
    <w:name w:val="toc 5"/>
    <w:basedOn w:val="Normal"/>
    <w:next w:val="Normal"/>
    <w:semiHidden/>
    <w:locked/>
    <w:pPr>
      <w:tabs>
        <w:tab w:val="right" w:leader="dot" w:pos="8640"/>
      </w:tabs>
      <w:spacing w:before="0" w:after="0"/>
      <w:ind w:left="960"/>
    </w:pPr>
  </w:style>
  <w:style w:type="paragraph" w:styleId="TOC6">
    <w:name w:val="toc 6"/>
    <w:basedOn w:val="Normal"/>
    <w:next w:val="Normal"/>
    <w:semiHidden/>
    <w:locked/>
    <w:pPr>
      <w:tabs>
        <w:tab w:val="right" w:leader="dot" w:pos="8640"/>
      </w:tabs>
      <w:spacing w:before="0" w:after="0"/>
      <w:ind w:left="1200"/>
    </w:pPr>
  </w:style>
  <w:style w:type="paragraph" w:styleId="TOC7">
    <w:name w:val="toc 7"/>
    <w:basedOn w:val="Normal"/>
    <w:next w:val="Normal"/>
    <w:semiHidden/>
    <w:locked/>
    <w:pPr>
      <w:tabs>
        <w:tab w:val="right" w:leader="dot" w:pos="8640"/>
      </w:tabs>
      <w:spacing w:before="0" w:after="0"/>
      <w:ind w:left="1440"/>
    </w:pPr>
  </w:style>
  <w:style w:type="paragraph" w:styleId="TOC8">
    <w:name w:val="toc 8"/>
    <w:basedOn w:val="Normal"/>
    <w:next w:val="Normal"/>
    <w:semiHidden/>
    <w:locked/>
    <w:pPr>
      <w:tabs>
        <w:tab w:val="right" w:leader="dot" w:pos="8640"/>
      </w:tabs>
      <w:spacing w:before="0" w:after="0"/>
      <w:ind w:left="1680"/>
    </w:pPr>
  </w:style>
  <w:style w:type="paragraph" w:styleId="TOC9">
    <w:name w:val="toc 9"/>
    <w:basedOn w:val="Normal"/>
    <w:next w:val="Normal"/>
    <w:semiHidden/>
    <w:locked/>
    <w:pPr>
      <w:tabs>
        <w:tab w:val="right" w:leader="dot" w:pos="8640"/>
      </w:tabs>
      <w:spacing w:before="0" w:after="0"/>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after="0"/>
    </w:pPr>
    <w:rPr>
      <w:u w:val="single"/>
    </w:rPr>
  </w:style>
  <w:style w:type="paragraph" w:styleId="List5">
    <w:name w:val="List 5"/>
    <w:basedOn w:val="Normal"/>
    <w:semiHidden/>
    <w:locked/>
    <w:pPr>
      <w:spacing w:before="0" w:after="0"/>
      <w:ind w:left="1800" w:hanging="360"/>
    </w:pPr>
  </w:style>
  <w:style w:type="paragraph" w:styleId="ListBullet5">
    <w:name w:val="List Bullet 5"/>
    <w:basedOn w:val="Normal"/>
    <w:semiHidden/>
    <w:locked/>
    <w:pPr>
      <w:spacing w:before="0" w:after="0"/>
      <w:ind w:left="1800" w:hanging="360"/>
    </w:pPr>
  </w:style>
  <w:style w:type="paragraph" w:styleId="ListContinue3">
    <w:name w:val="List Continue 3"/>
    <w:basedOn w:val="Normal"/>
    <w:semiHidden/>
    <w:locked/>
    <w:pPr>
      <w:spacing w:before="0" w:after="120"/>
      <w:ind w:left="1080"/>
    </w:pPr>
  </w:style>
  <w:style w:type="paragraph" w:styleId="ListContinue4">
    <w:name w:val="List Continue 4"/>
    <w:basedOn w:val="Normal"/>
    <w:semiHidden/>
    <w:locked/>
    <w:pPr>
      <w:spacing w:before="0" w:after="120"/>
      <w:ind w:left="1440"/>
    </w:pPr>
  </w:style>
  <w:style w:type="paragraph" w:styleId="ListContinue5">
    <w:name w:val="List Continue 5"/>
    <w:basedOn w:val="Normal"/>
    <w:semiHidden/>
    <w:locked/>
    <w:pPr>
      <w:spacing w:before="0" w:after="120"/>
      <w:ind w:left="1800"/>
    </w:pPr>
  </w:style>
  <w:style w:type="paragraph" w:styleId="ListNumber4">
    <w:name w:val="List Number 4"/>
    <w:basedOn w:val="Normal"/>
    <w:semiHidden/>
    <w:locked/>
    <w:pPr>
      <w:spacing w:before="0" w:after="0"/>
      <w:ind w:left="1440" w:hanging="360"/>
    </w:pPr>
  </w:style>
  <w:style w:type="paragraph" w:styleId="ListNumber5">
    <w:name w:val="List Number 5"/>
    <w:basedOn w:val="Normal"/>
    <w:semiHidden/>
    <w:locked/>
    <w:pPr>
      <w:spacing w:before="0" w:after="0"/>
      <w:ind w:left="1800" w:hanging="360"/>
    </w:pPr>
  </w:style>
  <w:style w:type="paragraph" w:customStyle="1" w:styleId="IASBDateSection">
    <w:name w:val="IASB Date/Section"/>
    <w:basedOn w:val="Normal"/>
    <w:qFormat/>
    <w:rsid w:val="007708A8"/>
    <w:pPr>
      <w:pBdr>
        <w:bottom w:val="single" w:sz="4" w:space="1" w:color="auto"/>
      </w:pBdr>
      <w:tabs>
        <w:tab w:val="right" w:pos="9000"/>
      </w:tabs>
      <w:spacing w:before="0" w:after="0"/>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customStyle="1" w:styleId="UnresolvedMention1">
    <w:name w:val="Unresolved Mention1"/>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spacing w:before="0" w:after="0"/>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spacing w:before="0" w:after="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4433A9"/>
    <w:pPr>
      <w:spacing w:before="0" w:after="0"/>
    </w:pPr>
    <w:rPr>
      <w:kern w:val="28"/>
      <w:sz w:val="22"/>
    </w:rPr>
  </w:style>
  <w:style w:type="character" w:styleId="FollowedHyperlink">
    <w:name w:val="FollowedHyperlink"/>
    <w:basedOn w:val="DefaultParagraphFont"/>
    <w:uiPriority w:val="99"/>
    <w:semiHidden/>
    <w:unhideWhenUsed/>
    <w:locked/>
    <w:rsid w:val="00E74F00"/>
    <w:rPr>
      <w:color w:val="954F72" w:themeColor="followedHyperlink"/>
      <w:u w:val="single"/>
    </w:rPr>
  </w:style>
  <w:style w:type="character" w:styleId="CommentReference">
    <w:name w:val="annotation reference"/>
    <w:basedOn w:val="DefaultParagraphFont"/>
    <w:uiPriority w:val="99"/>
    <w:semiHidden/>
    <w:unhideWhenUsed/>
    <w:locked/>
    <w:rsid w:val="00B971F1"/>
    <w:rPr>
      <w:sz w:val="16"/>
      <w:szCs w:val="16"/>
    </w:rPr>
  </w:style>
  <w:style w:type="paragraph" w:styleId="CommentSubject">
    <w:name w:val="annotation subject"/>
    <w:basedOn w:val="CommentText"/>
    <w:next w:val="CommentText"/>
    <w:link w:val="CommentSubjectChar"/>
    <w:uiPriority w:val="99"/>
    <w:semiHidden/>
    <w:unhideWhenUsed/>
    <w:locked/>
    <w:rsid w:val="00B971F1"/>
    <w:pPr>
      <w:overflowPunct/>
      <w:autoSpaceDE/>
      <w:autoSpaceDN/>
      <w:adjustRightInd/>
      <w:spacing w:before="60" w:after="60"/>
      <w:jc w:val="both"/>
      <w:textAlignment w:val="auto"/>
    </w:pPr>
    <w:rPr>
      <w:b/>
      <w:bCs/>
    </w:rPr>
  </w:style>
  <w:style w:type="character" w:customStyle="1" w:styleId="CommentSubjectChar">
    <w:name w:val="Comment Subject Char"/>
    <w:basedOn w:val="CommentTextChar"/>
    <w:link w:val="CommentSubject"/>
    <w:uiPriority w:val="99"/>
    <w:semiHidden/>
    <w:rsid w:val="00B971F1"/>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1%20March%202023\Working%20Section%20Folder\Section%205\IASB%20Template%202023.01.26%20--%20LOCK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6195-4E3F-4ECC-890E-293271BA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PRESS\111 March 2023\Working Section Folder\Section 5\IASB Template 2023.01.26 -- LOCKED.dotx</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Ifkovits</dc:creator>
  <cp:keywords/>
  <dc:description/>
  <cp:lastModifiedBy>Microsoft Office User</cp:lastModifiedBy>
  <cp:revision>2</cp:revision>
  <cp:lastPrinted>2019-12-11T21:23:00Z</cp:lastPrinted>
  <dcterms:created xsi:type="dcterms:W3CDTF">2024-12-09T21:23:00Z</dcterms:created>
  <dcterms:modified xsi:type="dcterms:W3CDTF">2024-12-09T21:23:00Z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c182125c1a42a519912eae997cc813656b83e04a96c6265d80a24ca819f7078d</vt:lpwstr>
  </property>
</Properties>
</file>